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85" w:rsidRPr="004912B3" w:rsidRDefault="00363885" w:rsidP="004912B3"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“</w:t>
      </w:r>
      <w:r w:rsidRPr="004912B3">
        <w:rPr>
          <w:rFonts w:hint="eastAsia"/>
          <w:b/>
          <w:bCs/>
          <w:sz w:val="32"/>
          <w:szCs w:val="32"/>
        </w:rPr>
        <w:t>尚武</w:t>
      </w:r>
      <w:r>
        <w:rPr>
          <w:rFonts w:hint="eastAsia"/>
          <w:b/>
          <w:bCs/>
          <w:sz w:val="32"/>
          <w:szCs w:val="32"/>
        </w:rPr>
        <w:t>”</w:t>
      </w:r>
      <w:r w:rsidRPr="004912B3">
        <w:rPr>
          <w:rFonts w:hint="eastAsia"/>
          <w:b/>
          <w:bCs/>
          <w:sz w:val="32"/>
          <w:szCs w:val="32"/>
        </w:rPr>
        <w:t>龙狮协会活动计划</w:t>
      </w:r>
    </w:p>
    <w:bookmarkEnd w:id="0"/>
    <w:p w:rsidR="00363885" w:rsidRDefault="00363885" w:rsidP="008E3135">
      <w:pPr>
        <w:spacing w:line="360" w:lineRule="auto"/>
        <w:ind w:firstLineChars="200" w:firstLine="31680"/>
        <w:jc w:val="center"/>
        <w:rPr>
          <w:rFonts w:ascii="宋体" w:cs="宋体"/>
          <w:bCs/>
          <w:color w:val="000000"/>
          <w:kern w:val="0"/>
          <w:sz w:val="24"/>
          <w:szCs w:val="24"/>
        </w:rPr>
      </w:pPr>
      <w:r>
        <w:t xml:space="preserve">    </w:t>
      </w:r>
      <w:r w:rsidRPr="004912B3">
        <w:t xml:space="preserve"> 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2016-2017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学年第一学期</w:t>
      </w:r>
    </w:p>
    <w:p w:rsidR="00363885" w:rsidRPr="004912B3" w:rsidRDefault="00363885" w:rsidP="008E3135"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社团名称：</w:t>
      </w:r>
      <w:r>
        <w:rPr>
          <w:rFonts w:ascii="仿宋_GB2312" w:eastAsia="仿宋_GB2312" w:hAnsi="Arial" w:cs="Arial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  <w:u w:val="single"/>
        </w:rPr>
        <w:t>“尚武”龙狮协会</w:t>
      </w:r>
      <w:r>
        <w:rPr>
          <w:rFonts w:ascii="仿宋_GB2312" w:eastAsia="仿宋_GB2312" w:hAnsi="Arial" w:cs="Arial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Arial" w:cs="Arial"/>
          <w:color w:val="000000"/>
          <w:kern w:val="0"/>
          <w:sz w:val="28"/>
          <w:szCs w:val="28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8"/>
        <w:gridCol w:w="2490"/>
        <w:gridCol w:w="7234"/>
        <w:gridCol w:w="2158"/>
      </w:tblGrid>
      <w:tr w:rsidR="00363885" w:rsidRPr="0007412C" w:rsidTr="00290700">
        <w:trPr>
          <w:trHeight w:val="610"/>
        </w:trPr>
        <w:tc>
          <w:tcPr>
            <w:tcW w:w="2038" w:type="dxa"/>
            <w:vAlign w:val="center"/>
          </w:tcPr>
          <w:p w:rsidR="00363885" w:rsidRPr="0007412C" w:rsidRDefault="00363885" w:rsidP="004912B3">
            <w:r w:rsidRPr="0007412C">
              <w:rPr>
                <w:rFonts w:hint="eastAsia"/>
              </w:rPr>
              <w:t>时间</w:t>
            </w:r>
          </w:p>
        </w:tc>
        <w:tc>
          <w:tcPr>
            <w:tcW w:w="2490" w:type="dxa"/>
            <w:vAlign w:val="center"/>
          </w:tcPr>
          <w:p w:rsidR="00363885" w:rsidRPr="0007412C" w:rsidRDefault="00363885" w:rsidP="004912B3">
            <w:r w:rsidRPr="0007412C">
              <w:rPr>
                <w:rFonts w:hint="eastAsia"/>
              </w:rPr>
              <w:t>地点</w:t>
            </w:r>
          </w:p>
        </w:tc>
        <w:tc>
          <w:tcPr>
            <w:tcW w:w="7234" w:type="dxa"/>
            <w:vAlign w:val="center"/>
          </w:tcPr>
          <w:p w:rsidR="00363885" w:rsidRPr="0007412C" w:rsidRDefault="00363885" w:rsidP="004912B3">
            <w:r w:rsidRPr="0007412C">
              <w:rPr>
                <w:rFonts w:hint="eastAsia"/>
              </w:rPr>
              <w:t>活动内容</w:t>
            </w:r>
          </w:p>
        </w:tc>
        <w:tc>
          <w:tcPr>
            <w:tcW w:w="2158" w:type="dxa"/>
            <w:vAlign w:val="center"/>
          </w:tcPr>
          <w:p w:rsidR="00363885" w:rsidRPr="0007412C" w:rsidRDefault="00363885" w:rsidP="0097360E">
            <w:pPr>
              <w:jc w:val="center"/>
            </w:pPr>
            <w:r w:rsidRPr="0007412C">
              <w:rPr>
                <w:rFonts w:hint="eastAsia"/>
              </w:rPr>
              <w:t>活动对象</w:t>
            </w:r>
          </w:p>
        </w:tc>
      </w:tr>
      <w:tr w:rsidR="00363885" w:rsidRPr="0007412C" w:rsidTr="00290700">
        <w:trPr>
          <w:trHeight w:val="928"/>
        </w:trPr>
        <w:tc>
          <w:tcPr>
            <w:tcW w:w="2038" w:type="dxa"/>
            <w:vAlign w:val="center"/>
          </w:tcPr>
          <w:p w:rsidR="00363885" w:rsidRPr="0007412C" w:rsidRDefault="00363885" w:rsidP="004912B3">
            <w:r w:rsidRPr="0007412C">
              <w:rPr>
                <w:rFonts w:hint="eastAsia"/>
              </w:rPr>
              <w:t>第一周</w:t>
            </w:r>
          </w:p>
        </w:tc>
        <w:tc>
          <w:tcPr>
            <w:tcW w:w="2490" w:type="dxa"/>
            <w:vAlign w:val="center"/>
          </w:tcPr>
          <w:p w:rsidR="00363885" w:rsidRPr="0007412C" w:rsidRDefault="00363885" w:rsidP="004912B3"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34" w:type="dxa"/>
            <w:vAlign w:val="center"/>
          </w:tcPr>
          <w:p w:rsidR="00363885" w:rsidRPr="0007412C" w:rsidRDefault="00363885" w:rsidP="004912B3">
            <w:r w:rsidRPr="0007412C">
              <w:rPr>
                <w:rFonts w:hint="eastAsia"/>
              </w:rPr>
              <w:t>队员整顿</w:t>
            </w:r>
          </w:p>
        </w:tc>
        <w:tc>
          <w:tcPr>
            <w:tcW w:w="2158" w:type="dxa"/>
            <w:vAlign w:val="center"/>
          </w:tcPr>
          <w:p w:rsidR="00363885" w:rsidRPr="0007412C" w:rsidRDefault="00363885" w:rsidP="0097360E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363885" w:rsidRPr="0007412C" w:rsidTr="00290700">
        <w:trPr>
          <w:trHeight w:val="610"/>
        </w:trPr>
        <w:tc>
          <w:tcPr>
            <w:tcW w:w="2038" w:type="dxa"/>
            <w:vAlign w:val="center"/>
          </w:tcPr>
          <w:p w:rsidR="00363885" w:rsidRPr="0007412C" w:rsidRDefault="00363885" w:rsidP="004912B3">
            <w:r w:rsidRPr="0007412C">
              <w:rPr>
                <w:rFonts w:hint="eastAsia"/>
              </w:rPr>
              <w:t>第二周</w:t>
            </w:r>
          </w:p>
        </w:tc>
        <w:tc>
          <w:tcPr>
            <w:tcW w:w="2490" w:type="dxa"/>
            <w:vAlign w:val="center"/>
          </w:tcPr>
          <w:p w:rsidR="00363885" w:rsidRPr="0007412C" w:rsidRDefault="00363885" w:rsidP="004912B3"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34" w:type="dxa"/>
            <w:vAlign w:val="center"/>
          </w:tcPr>
          <w:p w:rsidR="00363885" w:rsidRPr="0007412C" w:rsidRDefault="00363885" w:rsidP="004912B3">
            <w:r w:rsidRPr="0007412C">
              <w:t>1</w:t>
            </w:r>
            <w:r w:rsidRPr="0007412C">
              <w:rPr>
                <w:rFonts w:hint="eastAsia"/>
              </w:rPr>
              <w:t>、社团秀准备</w:t>
            </w:r>
          </w:p>
          <w:p w:rsidR="00363885" w:rsidRPr="0007412C" w:rsidRDefault="00363885" w:rsidP="004912B3">
            <w:r w:rsidRPr="0007412C">
              <w:t>2</w:t>
            </w:r>
            <w:r w:rsidRPr="0007412C">
              <w:rPr>
                <w:rFonts w:hint="eastAsia"/>
              </w:rPr>
              <w:t>、体能训练</w:t>
            </w:r>
          </w:p>
        </w:tc>
        <w:tc>
          <w:tcPr>
            <w:tcW w:w="2158" w:type="dxa"/>
            <w:vAlign w:val="center"/>
          </w:tcPr>
          <w:p w:rsidR="00363885" w:rsidRPr="0007412C" w:rsidRDefault="00363885" w:rsidP="0097360E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363885" w:rsidRPr="0007412C" w:rsidTr="00290700">
        <w:trPr>
          <w:trHeight w:val="610"/>
        </w:trPr>
        <w:tc>
          <w:tcPr>
            <w:tcW w:w="2038" w:type="dxa"/>
            <w:vAlign w:val="center"/>
          </w:tcPr>
          <w:p w:rsidR="00363885" w:rsidRPr="0007412C" w:rsidRDefault="00363885" w:rsidP="004912B3">
            <w:r w:rsidRPr="0007412C">
              <w:rPr>
                <w:rFonts w:hint="eastAsia"/>
              </w:rPr>
              <w:t>第三周</w:t>
            </w:r>
          </w:p>
        </w:tc>
        <w:tc>
          <w:tcPr>
            <w:tcW w:w="2490" w:type="dxa"/>
            <w:vAlign w:val="center"/>
          </w:tcPr>
          <w:p w:rsidR="00363885" w:rsidRPr="0007412C" w:rsidRDefault="00363885" w:rsidP="004912B3"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34" w:type="dxa"/>
            <w:vAlign w:val="center"/>
          </w:tcPr>
          <w:p w:rsidR="00363885" w:rsidRPr="0007412C" w:rsidRDefault="00363885" w:rsidP="004912B3">
            <w:r w:rsidRPr="0007412C">
              <w:t>1</w:t>
            </w:r>
            <w:r w:rsidRPr="0007412C">
              <w:rPr>
                <w:rFonts w:hint="eastAsia"/>
              </w:rPr>
              <w:t>、社团招新</w:t>
            </w:r>
          </w:p>
          <w:p w:rsidR="00363885" w:rsidRPr="0007412C" w:rsidRDefault="00363885" w:rsidP="004912B3">
            <w:r w:rsidRPr="0007412C">
              <w:t>2</w:t>
            </w:r>
            <w:r w:rsidRPr="0007412C">
              <w:rPr>
                <w:rFonts w:hint="eastAsia"/>
              </w:rPr>
              <w:t>、迎新晚会表演训练</w:t>
            </w:r>
          </w:p>
          <w:p w:rsidR="00363885" w:rsidRPr="0007412C" w:rsidRDefault="00363885" w:rsidP="004912B3">
            <w:r w:rsidRPr="0007412C">
              <w:t>3</w:t>
            </w:r>
            <w:r w:rsidRPr="0007412C">
              <w:rPr>
                <w:rFonts w:hint="eastAsia"/>
              </w:rPr>
              <w:t>、全体协会成员体能训练</w:t>
            </w:r>
          </w:p>
        </w:tc>
        <w:tc>
          <w:tcPr>
            <w:tcW w:w="2158" w:type="dxa"/>
            <w:vAlign w:val="center"/>
          </w:tcPr>
          <w:p w:rsidR="00363885" w:rsidRPr="0007412C" w:rsidRDefault="00363885" w:rsidP="0097360E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363885" w:rsidRPr="0007412C" w:rsidTr="00290700">
        <w:trPr>
          <w:trHeight w:val="610"/>
        </w:trPr>
        <w:tc>
          <w:tcPr>
            <w:tcW w:w="2038" w:type="dxa"/>
            <w:vAlign w:val="center"/>
          </w:tcPr>
          <w:p w:rsidR="00363885" w:rsidRPr="0007412C" w:rsidRDefault="00363885" w:rsidP="004912B3">
            <w:r w:rsidRPr="0007412C">
              <w:rPr>
                <w:rFonts w:hint="eastAsia"/>
              </w:rPr>
              <w:t>第四周</w:t>
            </w:r>
          </w:p>
        </w:tc>
        <w:tc>
          <w:tcPr>
            <w:tcW w:w="2490" w:type="dxa"/>
            <w:vAlign w:val="center"/>
          </w:tcPr>
          <w:p w:rsidR="00363885" w:rsidRPr="0007412C" w:rsidRDefault="00363885" w:rsidP="004912B3"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34" w:type="dxa"/>
            <w:vAlign w:val="center"/>
          </w:tcPr>
          <w:p w:rsidR="00363885" w:rsidRPr="0007412C" w:rsidRDefault="00363885" w:rsidP="004912B3">
            <w:r w:rsidRPr="0007412C">
              <w:t>1</w:t>
            </w:r>
            <w:r w:rsidRPr="0007412C">
              <w:rPr>
                <w:rFonts w:hint="eastAsia"/>
              </w:rPr>
              <w:t>、社团巡礼准备训练</w:t>
            </w:r>
          </w:p>
          <w:p w:rsidR="00363885" w:rsidRPr="0007412C" w:rsidRDefault="00363885" w:rsidP="004912B3">
            <w:r w:rsidRPr="0007412C">
              <w:t>2</w:t>
            </w:r>
            <w:r w:rsidRPr="0007412C">
              <w:rPr>
                <w:rFonts w:hint="eastAsia"/>
              </w:rPr>
              <w:t>、二次招新准备计划</w:t>
            </w:r>
          </w:p>
          <w:p w:rsidR="00363885" w:rsidRPr="0007412C" w:rsidRDefault="00363885" w:rsidP="004912B3">
            <w:r w:rsidRPr="0007412C">
              <w:t>3</w:t>
            </w:r>
            <w:r w:rsidRPr="0007412C">
              <w:rPr>
                <w:rFonts w:hint="eastAsia"/>
              </w:rPr>
              <w:t>、全体协会成员体能训练</w:t>
            </w:r>
          </w:p>
        </w:tc>
        <w:tc>
          <w:tcPr>
            <w:tcW w:w="2158" w:type="dxa"/>
            <w:vAlign w:val="center"/>
          </w:tcPr>
          <w:p w:rsidR="00363885" w:rsidRPr="0007412C" w:rsidRDefault="00363885" w:rsidP="0097360E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363885" w:rsidRPr="0007412C" w:rsidTr="00290700">
        <w:trPr>
          <w:trHeight w:val="610"/>
        </w:trPr>
        <w:tc>
          <w:tcPr>
            <w:tcW w:w="2038" w:type="dxa"/>
            <w:vAlign w:val="center"/>
          </w:tcPr>
          <w:p w:rsidR="00363885" w:rsidRPr="0007412C" w:rsidRDefault="00363885" w:rsidP="004912B3">
            <w:r w:rsidRPr="0007412C">
              <w:rPr>
                <w:rFonts w:hint="eastAsia"/>
              </w:rPr>
              <w:t>第五周</w:t>
            </w:r>
          </w:p>
        </w:tc>
        <w:tc>
          <w:tcPr>
            <w:tcW w:w="2490" w:type="dxa"/>
            <w:vAlign w:val="center"/>
          </w:tcPr>
          <w:p w:rsidR="00363885" w:rsidRPr="0007412C" w:rsidRDefault="00363885" w:rsidP="004912B3"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34" w:type="dxa"/>
            <w:vAlign w:val="center"/>
          </w:tcPr>
          <w:p w:rsidR="00363885" w:rsidRPr="0007412C" w:rsidRDefault="00363885" w:rsidP="004912B3">
            <w:r w:rsidRPr="0007412C">
              <w:t>1</w:t>
            </w:r>
            <w:r w:rsidRPr="0007412C">
              <w:rPr>
                <w:rFonts w:hint="eastAsia"/>
              </w:rPr>
              <w:t>、第一次例会</w:t>
            </w:r>
          </w:p>
          <w:p w:rsidR="00363885" w:rsidRPr="0007412C" w:rsidRDefault="00363885" w:rsidP="004912B3">
            <w:r w:rsidRPr="0007412C">
              <w:t>2</w:t>
            </w:r>
            <w:r w:rsidRPr="0007412C">
              <w:rPr>
                <w:rFonts w:hint="eastAsia"/>
              </w:rPr>
              <w:t>、社团巡礼训练</w:t>
            </w:r>
          </w:p>
          <w:p w:rsidR="00363885" w:rsidRPr="0007412C" w:rsidRDefault="00363885" w:rsidP="004912B3">
            <w:r w:rsidRPr="0007412C">
              <w:t>3</w:t>
            </w:r>
            <w:r w:rsidRPr="0007412C">
              <w:rPr>
                <w:rFonts w:hint="eastAsia"/>
              </w:rPr>
              <w:t>、全体协会成员体能训练</w:t>
            </w:r>
          </w:p>
        </w:tc>
        <w:tc>
          <w:tcPr>
            <w:tcW w:w="2158" w:type="dxa"/>
            <w:vAlign w:val="center"/>
          </w:tcPr>
          <w:p w:rsidR="00363885" w:rsidRPr="0007412C" w:rsidRDefault="00363885" w:rsidP="0097360E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363885" w:rsidRPr="0007412C" w:rsidTr="00290700">
        <w:trPr>
          <w:trHeight w:val="610"/>
        </w:trPr>
        <w:tc>
          <w:tcPr>
            <w:tcW w:w="2038" w:type="dxa"/>
            <w:vAlign w:val="center"/>
          </w:tcPr>
          <w:p w:rsidR="00363885" w:rsidRPr="0007412C" w:rsidRDefault="00363885" w:rsidP="004912B3">
            <w:r w:rsidRPr="0007412C">
              <w:rPr>
                <w:rFonts w:hint="eastAsia"/>
              </w:rPr>
              <w:t>第六周</w:t>
            </w:r>
          </w:p>
        </w:tc>
        <w:tc>
          <w:tcPr>
            <w:tcW w:w="2490" w:type="dxa"/>
            <w:vAlign w:val="center"/>
          </w:tcPr>
          <w:p w:rsidR="00363885" w:rsidRPr="0007412C" w:rsidRDefault="00363885" w:rsidP="004912B3"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34" w:type="dxa"/>
            <w:vAlign w:val="center"/>
          </w:tcPr>
          <w:p w:rsidR="00363885" w:rsidRPr="0007412C" w:rsidRDefault="00363885" w:rsidP="004912B3">
            <w:r w:rsidRPr="0007412C">
              <w:t>1</w:t>
            </w:r>
            <w:r w:rsidRPr="0007412C">
              <w:rPr>
                <w:rFonts w:hint="eastAsia"/>
              </w:rPr>
              <w:t>、社团巡礼训练</w:t>
            </w:r>
          </w:p>
          <w:p w:rsidR="00363885" w:rsidRPr="0007412C" w:rsidRDefault="00363885" w:rsidP="004912B3">
            <w:r w:rsidRPr="0007412C">
              <w:t>2</w:t>
            </w:r>
            <w:r w:rsidRPr="0007412C">
              <w:rPr>
                <w:rFonts w:hint="eastAsia"/>
              </w:rPr>
              <w:t>、全体协会成员体能训练</w:t>
            </w:r>
          </w:p>
        </w:tc>
        <w:tc>
          <w:tcPr>
            <w:tcW w:w="2158" w:type="dxa"/>
            <w:vAlign w:val="center"/>
          </w:tcPr>
          <w:p w:rsidR="00363885" w:rsidRPr="0007412C" w:rsidRDefault="00363885" w:rsidP="0097360E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363885" w:rsidRPr="0007412C" w:rsidTr="00290700">
        <w:trPr>
          <w:trHeight w:val="610"/>
        </w:trPr>
        <w:tc>
          <w:tcPr>
            <w:tcW w:w="2038" w:type="dxa"/>
            <w:vAlign w:val="center"/>
          </w:tcPr>
          <w:p w:rsidR="00363885" w:rsidRPr="0007412C" w:rsidRDefault="00363885" w:rsidP="004912B3">
            <w:r w:rsidRPr="0007412C">
              <w:rPr>
                <w:rFonts w:hint="eastAsia"/>
              </w:rPr>
              <w:t>第七周</w:t>
            </w:r>
          </w:p>
        </w:tc>
        <w:tc>
          <w:tcPr>
            <w:tcW w:w="2490" w:type="dxa"/>
            <w:vAlign w:val="center"/>
          </w:tcPr>
          <w:p w:rsidR="00363885" w:rsidRPr="0007412C" w:rsidRDefault="00363885" w:rsidP="004912B3"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34" w:type="dxa"/>
            <w:vAlign w:val="center"/>
          </w:tcPr>
          <w:p w:rsidR="00363885" w:rsidRPr="0007412C" w:rsidRDefault="00363885" w:rsidP="004912B3">
            <w:r w:rsidRPr="0007412C">
              <w:t>1</w:t>
            </w:r>
            <w:r w:rsidRPr="0007412C">
              <w:rPr>
                <w:rFonts w:hint="eastAsia"/>
              </w:rPr>
              <w:t>、社团巡礼训练</w:t>
            </w:r>
          </w:p>
          <w:p w:rsidR="00363885" w:rsidRPr="0007412C" w:rsidRDefault="00363885" w:rsidP="004912B3">
            <w:r w:rsidRPr="0007412C">
              <w:t>2</w:t>
            </w:r>
            <w:r w:rsidRPr="0007412C">
              <w:rPr>
                <w:rFonts w:hint="eastAsia"/>
              </w:rPr>
              <w:t>、全体协会成员体能训练</w:t>
            </w:r>
          </w:p>
        </w:tc>
        <w:tc>
          <w:tcPr>
            <w:tcW w:w="2158" w:type="dxa"/>
            <w:vAlign w:val="center"/>
          </w:tcPr>
          <w:p w:rsidR="00363885" w:rsidRPr="0007412C" w:rsidRDefault="00363885" w:rsidP="0097360E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363885" w:rsidRPr="0007412C" w:rsidTr="00290700">
        <w:trPr>
          <w:trHeight w:val="610"/>
        </w:trPr>
        <w:tc>
          <w:tcPr>
            <w:tcW w:w="2038" w:type="dxa"/>
            <w:vAlign w:val="center"/>
          </w:tcPr>
          <w:p w:rsidR="00363885" w:rsidRPr="0007412C" w:rsidRDefault="00363885" w:rsidP="004912B3">
            <w:r w:rsidRPr="0007412C">
              <w:rPr>
                <w:rFonts w:hint="eastAsia"/>
              </w:rPr>
              <w:t>第八周</w:t>
            </w:r>
          </w:p>
        </w:tc>
        <w:tc>
          <w:tcPr>
            <w:tcW w:w="2490" w:type="dxa"/>
            <w:vAlign w:val="center"/>
          </w:tcPr>
          <w:p w:rsidR="00363885" w:rsidRPr="0007412C" w:rsidRDefault="00363885" w:rsidP="004912B3"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34" w:type="dxa"/>
            <w:vAlign w:val="center"/>
          </w:tcPr>
          <w:p w:rsidR="00363885" w:rsidRPr="0007412C" w:rsidRDefault="00363885" w:rsidP="004912B3">
            <w:r w:rsidRPr="0007412C">
              <w:t>1</w:t>
            </w:r>
            <w:r w:rsidRPr="0007412C">
              <w:rPr>
                <w:rFonts w:hint="eastAsia"/>
              </w:rPr>
              <w:t>、社团巡礼表演</w:t>
            </w:r>
          </w:p>
          <w:p w:rsidR="00363885" w:rsidRPr="0007412C" w:rsidRDefault="00363885" w:rsidP="004912B3">
            <w:r w:rsidRPr="0007412C">
              <w:t>2</w:t>
            </w:r>
            <w:r w:rsidRPr="0007412C">
              <w:rPr>
                <w:rFonts w:hint="eastAsia"/>
              </w:rPr>
              <w:t>、全体协会成员体能训练</w:t>
            </w:r>
          </w:p>
          <w:p w:rsidR="00363885" w:rsidRPr="0007412C" w:rsidRDefault="00363885" w:rsidP="004912B3">
            <w:r w:rsidRPr="0007412C">
              <w:t>3</w:t>
            </w:r>
            <w:r w:rsidRPr="0007412C">
              <w:rPr>
                <w:rFonts w:hint="eastAsia"/>
              </w:rPr>
              <w:t>、例会</w:t>
            </w:r>
          </w:p>
        </w:tc>
        <w:tc>
          <w:tcPr>
            <w:tcW w:w="2158" w:type="dxa"/>
            <w:vAlign w:val="center"/>
          </w:tcPr>
          <w:p w:rsidR="00363885" w:rsidRPr="0007412C" w:rsidRDefault="00363885" w:rsidP="0097360E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363885" w:rsidRPr="0007412C" w:rsidTr="00290700">
        <w:trPr>
          <w:trHeight w:val="623"/>
        </w:trPr>
        <w:tc>
          <w:tcPr>
            <w:tcW w:w="2038" w:type="dxa"/>
            <w:vAlign w:val="center"/>
          </w:tcPr>
          <w:p w:rsidR="00363885" w:rsidRPr="0007412C" w:rsidRDefault="00363885" w:rsidP="004912B3">
            <w:r w:rsidRPr="0007412C">
              <w:rPr>
                <w:rFonts w:hint="eastAsia"/>
              </w:rPr>
              <w:t>第九周</w:t>
            </w:r>
          </w:p>
        </w:tc>
        <w:tc>
          <w:tcPr>
            <w:tcW w:w="2490" w:type="dxa"/>
            <w:vAlign w:val="center"/>
          </w:tcPr>
          <w:p w:rsidR="00363885" w:rsidRPr="0007412C" w:rsidRDefault="00363885" w:rsidP="004912B3"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34" w:type="dxa"/>
            <w:vAlign w:val="center"/>
          </w:tcPr>
          <w:p w:rsidR="00363885" w:rsidRPr="0007412C" w:rsidRDefault="00363885" w:rsidP="004912B3">
            <w:r w:rsidRPr="0007412C">
              <w:t>1</w:t>
            </w:r>
            <w:r w:rsidRPr="0007412C">
              <w:rPr>
                <w:rFonts w:hint="eastAsia"/>
              </w:rPr>
              <w:t>、新生纪律整顿</w:t>
            </w:r>
          </w:p>
          <w:p w:rsidR="00363885" w:rsidRPr="0007412C" w:rsidRDefault="00363885" w:rsidP="004912B3">
            <w:r w:rsidRPr="0007412C">
              <w:t>2</w:t>
            </w:r>
            <w:r w:rsidRPr="0007412C">
              <w:rPr>
                <w:rFonts w:hint="eastAsia"/>
              </w:rPr>
              <w:t>、新生龙狮视频观看、讲解</w:t>
            </w:r>
          </w:p>
          <w:p w:rsidR="00363885" w:rsidRPr="0007412C" w:rsidRDefault="00363885" w:rsidP="004912B3">
            <w:r w:rsidRPr="0007412C">
              <w:t>3</w:t>
            </w:r>
            <w:r w:rsidRPr="0007412C">
              <w:rPr>
                <w:rFonts w:hint="eastAsia"/>
              </w:rPr>
              <w:t>、全体协会成员体能训练</w:t>
            </w:r>
          </w:p>
        </w:tc>
        <w:tc>
          <w:tcPr>
            <w:tcW w:w="2158" w:type="dxa"/>
            <w:vAlign w:val="center"/>
          </w:tcPr>
          <w:p w:rsidR="00363885" w:rsidRPr="0007412C" w:rsidRDefault="00363885" w:rsidP="0097360E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363885" w:rsidRPr="0007412C" w:rsidTr="00290700">
        <w:trPr>
          <w:trHeight w:val="623"/>
        </w:trPr>
        <w:tc>
          <w:tcPr>
            <w:tcW w:w="2038" w:type="dxa"/>
            <w:vAlign w:val="center"/>
          </w:tcPr>
          <w:p w:rsidR="00363885" w:rsidRPr="0007412C" w:rsidRDefault="00363885" w:rsidP="004912B3">
            <w:r w:rsidRPr="0007412C">
              <w:rPr>
                <w:rFonts w:hint="eastAsia"/>
              </w:rPr>
              <w:t>第十周</w:t>
            </w:r>
          </w:p>
        </w:tc>
        <w:tc>
          <w:tcPr>
            <w:tcW w:w="2490" w:type="dxa"/>
            <w:vAlign w:val="center"/>
          </w:tcPr>
          <w:p w:rsidR="00363885" w:rsidRPr="0007412C" w:rsidRDefault="00363885" w:rsidP="004912B3"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34" w:type="dxa"/>
            <w:vAlign w:val="center"/>
          </w:tcPr>
          <w:p w:rsidR="00363885" w:rsidRPr="0007412C" w:rsidRDefault="00363885" w:rsidP="004912B3">
            <w:r w:rsidRPr="0007412C">
              <w:t>1</w:t>
            </w:r>
            <w:r w:rsidRPr="0007412C">
              <w:rPr>
                <w:rFonts w:hint="eastAsia"/>
              </w:rPr>
              <w:t>、新生龙狮规则讲解</w:t>
            </w:r>
          </w:p>
          <w:p w:rsidR="00363885" w:rsidRPr="0007412C" w:rsidRDefault="00363885" w:rsidP="004912B3">
            <w:r w:rsidRPr="0007412C">
              <w:t>2</w:t>
            </w:r>
            <w:r w:rsidRPr="0007412C">
              <w:rPr>
                <w:rFonts w:hint="eastAsia"/>
              </w:rPr>
              <w:t>、龙队八字舞龙训练</w:t>
            </w:r>
          </w:p>
          <w:p w:rsidR="00363885" w:rsidRPr="0007412C" w:rsidRDefault="00363885" w:rsidP="004912B3">
            <w:r w:rsidRPr="0007412C">
              <w:t>3</w:t>
            </w:r>
            <w:r w:rsidRPr="0007412C">
              <w:rPr>
                <w:rFonts w:hint="eastAsia"/>
              </w:rPr>
              <w:t>、狮队跳桌训练</w:t>
            </w:r>
          </w:p>
          <w:p w:rsidR="00363885" w:rsidRPr="0007412C" w:rsidRDefault="00363885" w:rsidP="004912B3">
            <w:r w:rsidRPr="0007412C">
              <w:t>4</w:t>
            </w:r>
            <w:r w:rsidRPr="0007412C">
              <w:rPr>
                <w:rFonts w:hint="eastAsia"/>
              </w:rPr>
              <w:t>、全体协会成员体能训练</w:t>
            </w:r>
          </w:p>
        </w:tc>
        <w:tc>
          <w:tcPr>
            <w:tcW w:w="2158" w:type="dxa"/>
            <w:vAlign w:val="center"/>
          </w:tcPr>
          <w:p w:rsidR="00363885" w:rsidRPr="0007412C" w:rsidRDefault="00363885" w:rsidP="0097360E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363885" w:rsidRPr="0007412C" w:rsidTr="00290700">
        <w:trPr>
          <w:trHeight w:val="623"/>
        </w:trPr>
        <w:tc>
          <w:tcPr>
            <w:tcW w:w="2038" w:type="dxa"/>
            <w:vAlign w:val="center"/>
          </w:tcPr>
          <w:p w:rsidR="00363885" w:rsidRPr="0007412C" w:rsidRDefault="00363885" w:rsidP="004912B3">
            <w:r w:rsidRPr="0007412C">
              <w:rPr>
                <w:rFonts w:hint="eastAsia"/>
              </w:rPr>
              <w:t>第十一周</w:t>
            </w:r>
          </w:p>
        </w:tc>
        <w:tc>
          <w:tcPr>
            <w:tcW w:w="2490" w:type="dxa"/>
            <w:vAlign w:val="center"/>
          </w:tcPr>
          <w:p w:rsidR="00363885" w:rsidRPr="0007412C" w:rsidRDefault="00363885" w:rsidP="004912B3"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34" w:type="dxa"/>
            <w:vAlign w:val="center"/>
          </w:tcPr>
          <w:p w:rsidR="00363885" w:rsidRPr="0007412C" w:rsidRDefault="00363885" w:rsidP="004912B3">
            <w:r w:rsidRPr="0007412C">
              <w:t>1</w:t>
            </w:r>
            <w:r w:rsidRPr="0007412C">
              <w:rPr>
                <w:rFonts w:hint="eastAsia"/>
              </w:rPr>
              <w:t>、狮头狮尾套路训练（桌下）</w:t>
            </w:r>
          </w:p>
          <w:p w:rsidR="00363885" w:rsidRPr="0007412C" w:rsidRDefault="00363885" w:rsidP="004912B3">
            <w:r w:rsidRPr="0007412C">
              <w:t>2</w:t>
            </w:r>
            <w:r w:rsidRPr="0007412C">
              <w:rPr>
                <w:rFonts w:hint="eastAsia"/>
              </w:rPr>
              <w:t>、单侧起伏训练</w:t>
            </w:r>
          </w:p>
          <w:p w:rsidR="00363885" w:rsidRPr="0007412C" w:rsidRDefault="00363885" w:rsidP="004912B3">
            <w:r w:rsidRPr="0007412C">
              <w:t>3</w:t>
            </w:r>
            <w:r w:rsidRPr="0007412C">
              <w:rPr>
                <w:rFonts w:hint="eastAsia"/>
              </w:rPr>
              <w:t>、全体协会成员体能训练</w:t>
            </w:r>
          </w:p>
        </w:tc>
        <w:tc>
          <w:tcPr>
            <w:tcW w:w="2158" w:type="dxa"/>
            <w:vAlign w:val="center"/>
          </w:tcPr>
          <w:p w:rsidR="00363885" w:rsidRPr="0007412C" w:rsidRDefault="00363885" w:rsidP="0097360E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363885" w:rsidRPr="0007412C" w:rsidTr="00290700">
        <w:trPr>
          <w:trHeight w:val="623"/>
        </w:trPr>
        <w:tc>
          <w:tcPr>
            <w:tcW w:w="2038" w:type="dxa"/>
            <w:vAlign w:val="center"/>
          </w:tcPr>
          <w:p w:rsidR="00363885" w:rsidRPr="0007412C" w:rsidRDefault="00363885" w:rsidP="004912B3">
            <w:r w:rsidRPr="0007412C">
              <w:rPr>
                <w:rFonts w:hint="eastAsia"/>
              </w:rPr>
              <w:t>第十二周</w:t>
            </w:r>
          </w:p>
        </w:tc>
        <w:tc>
          <w:tcPr>
            <w:tcW w:w="2490" w:type="dxa"/>
            <w:vAlign w:val="center"/>
          </w:tcPr>
          <w:p w:rsidR="00363885" w:rsidRPr="0007412C" w:rsidRDefault="00363885" w:rsidP="004912B3"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34" w:type="dxa"/>
            <w:vAlign w:val="center"/>
          </w:tcPr>
          <w:p w:rsidR="00363885" w:rsidRPr="0007412C" w:rsidRDefault="00363885" w:rsidP="004912B3">
            <w:r w:rsidRPr="0007412C">
              <w:t>1</w:t>
            </w:r>
            <w:r w:rsidRPr="0007412C">
              <w:rPr>
                <w:rFonts w:hint="eastAsia"/>
              </w:rPr>
              <w:t>、狮头狮尾套路训练（桌上）</w:t>
            </w:r>
          </w:p>
          <w:p w:rsidR="00363885" w:rsidRPr="0007412C" w:rsidRDefault="00363885" w:rsidP="004912B3">
            <w:r w:rsidRPr="0007412C">
              <w:t>2</w:t>
            </w:r>
            <w:r w:rsidRPr="0007412C">
              <w:rPr>
                <w:rFonts w:hint="eastAsia"/>
              </w:rPr>
              <w:t>、龙队挂腰训练</w:t>
            </w:r>
          </w:p>
          <w:p w:rsidR="00363885" w:rsidRPr="0007412C" w:rsidRDefault="00363885" w:rsidP="004912B3">
            <w:r w:rsidRPr="0007412C">
              <w:t>3</w:t>
            </w:r>
            <w:r w:rsidRPr="0007412C">
              <w:rPr>
                <w:rFonts w:hint="eastAsia"/>
              </w:rPr>
              <w:t>、全体协会成员体能训练</w:t>
            </w:r>
          </w:p>
        </w:tc>
        <w:tc>
          <w:tcPr>
            <w:tcW w:w="2158" w:type="dxa"/>
            <w:vAlign w:val="center"/>
          </w:tcPr>
          <w:p w:rsidR="00363885" w:rsidRPr="0007412C" w:rsidRDefault="00363885" w:rsidP="0097360E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363885" w:rsidRPr="0007412C" w:rsidTr="00290700">
        <w:trPr>
          <w:trHeight w:val="623"/>
        </w:trPr>
        <w:tc>
          <w:tcPr>
            <w:tcW w:w="2038" w:type="dxa"/>
            <w:vAlign w:val="center"/>
          </w:tcPr>
          <w:p w:rsidR="00363885" w:rsidRPr="0007412C" w:rsidRDefault="00363885" w:rsidP="004912B3">
            <w:r w:rsidRPr="0007412C">
              <w:rPr>
                <w:rFonts w:hint="eastAsia"/>
              </w:rPr>
              <w:t>第十三周</w:t>
            </w:r>
          </w:p>
        </w:tc>
        <w:tc>
          <w:tcPr>
            <w:tcW w:w="2490" w:type="dxa"/>
            <w:vAlign w:val="center"/>
          </w:tcPr>
          <w:p w:rsidR="00363885" w:rsidRPr="0007412C" w:rsidRDefault="00363885" w:rsidP="004912B3"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34" w:type="dxa"/>
            <w:vAlign w:val="center"/>
          </w:tcPr>
          <w:p w:rsidR="00363885" w:rsidRPr="0007412C" w:rsidRDefault="00363885" w:rsidP="004912B3">
            <w:r w:rsidRPr="0007412C">
              <w:t>1</w:t>
            </w:r>
            <w:r w:rsidRPr="0007412C">
              <w:rPr>
                <w:rFonts w:hint="eastAsia"/>
              </w:rPr>
              <w:t>、龙队螺旋跳龙训练</w:t>
            </w:r>
          </w:p>
          <w:p w:rsidR="00363885" w:rsidRPr="0007412C" w:rsidRDefault="00363885" w:rsidP="004912B3">
            <w:r w:rsidRPr="0007412C">
              <w:t>2</w:t>
            </w:r>
            <w:r w:rsidRPr="0007412C">
              <w:rPr>
                <w:rFonts w:hint="eastAsia"/>
              </w:rPr>
              <w:t>、引狮员配合狮子套路训练（桌下）</w:t>
            </w:r>
          </w:p>
          <w:p w:rsidR="00363885" w:rsidRPr="0007412C" w:rsidRDefault="00363885" w:rsidP="004912B3">
            <w:r w:rsidRPr="0007412C">
              <w:t>3</w:t>
            </w:r>
            <w:r w:rsidRPr="0007412C">
              <w:rPr>
                <w:rFonts w:hint="eastAsia"/>
              </w:rPr>
              <w:t>、协会全体成员体能训练</w:t>
            </w:r>
          </w:p>
        </w:tc>
        <w:tc>
          <w:tcPr>
            <w:tcW w:w="2158" w:type="dxa"/>
            <w:vAlign w:val="center"/>
          </w:tcPr>
          <w:p w:rsidR="00363885" w:rsidRPr="0007412C" w:rsidRDefault="00363885" w:rsidP="0097360E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363885" w:rsidRPr="0007412C" w:rsidTr="00290700">
        <w:trPr>
          <w:trHeight w:val="623"/>
        </w:trPr>
        <w:tc>
          <w:tcPr>
            <w:tcW w:w="2038" w:type="dxa"/>
            <w:vAlign w:val="center"/>
          </w:tcPr>
          <w:p w:rsidR="00363885" w:rsidRPr="0007412C" w:rsidRDefault="00363885" w:rsidP="004912B3">
            <w:r w:rsidRPr="0007412C">
              <w:rPr>
                <w:rFonts w:hint="eastAsia"/>
              </w:rPr>
              <w:t>第十四周</w:t>
            </w:r>
          </w:p>
        </w:tc>
        <w:tc>
          <w:tcPr>
            <w:tcW w:w="2490" w:type="dxa"/>
            <w:vAlign w:val="center"/>
          </w:tcPr>
          <w:p w:rsidR="00363885" w:rsidRPr="0007412C" w:rsidRDefault="00363885" w:rsidP="004912B3"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34" w:type="dxa"/>
            <w:vAlign w:val="center"/>
          </w:tcPr>
          <w:p w:rsidR="00363885" w:rsidRPr="0007412C" w:rsidRDefault="00363885" w:rsidP="004912B3">
            <w:r w:rsidRPr="0007412C">
              <w:t>1</w:t>
            </w:r>
            <w:r w:rsidRPr="0007412C">
              <w:rPr>
                <w:rFonts w:hint="eastAsia"/>
              </w:rPr>
              <w:t>、狮头狮尾配合引狮员套路训练（桌上）</w:t>
            </w:r>
          </w:p>
          <w:p w:rsidR="00363885" w:rsidRPr="0007412C" w:rsidRDefault="00363885" w:rsidP="004912B3">
            <w:r w:rsidRPr="0007412C">
              <w:t>2</w:t>
            </w:r>
            <w:r w:rsidRPr="0007412C">
              <w:rPr>
                <w:rFonts w:hint="eastAsia"/>
              </w:rPr>
              <w:t>、男子亚洲套路训练、大学生女子套路训练</w:t>
            </w:r>
          </w:p>
          <w:p w:rsidR="00363885" w:rsidRPr="0007412C" w:rsidRDefault="00363885" w:rsidP="004912B3">
            <w:r w:rsidRPr="0007412C">
              <w:t>3</w:t>
            </w:r>
            <w:r w:rsidRPr="0007412C">
              <w:rPr>
                <w:rFonts w:hint="eastAsia"/>
              </w:rPr>
              <w:t>、协会全体成员体能训练</w:t>
            </w:r>
          </w:p>
        </w:tc>
        <w:tc>
          <w:tcPr>
            <w:tcW w:w="2158" w:type="dxa"/>
            <w:vAlign w:val="center"/>
          </w:tcPr>
          <w:p w:rsidR="00363885" w:rsidRPr="0007412C" w:rsidRDefault="00363885" w:rsidP="0097360E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363885" w:rsidRPr="0007412C" w:rsidTr="00290700">
        <w:trPr>
          <w:trHeight w:val="623"/>
        </w:trPr>
        <w:tc>
          <w:tcPr>
            <w:tcW w:w="2038" w:type="dxa"/>
            <w:vAlign w:val="center"/>
          </w:tcPr>
          <w:p w:rsidR="00363885" w:rsidRPr="0007412C" w:rsidRDefault="00363885" w:rsidP="004912B3">
            <w:r w:rsidRPr="0007412C">
              <w:rPr>
                <w:rFonts w:hint="eastAsia"/>
              </w:rPr>
              <w:t>第十五周</w:t>
            </w:r>
          </w:p>
        </w:tc>
        <w:tc>
          <w:tcPr>
            <w:tcW w:w="2490" w:type="dxa"/>
            <w:vAlign w:val="center"/>
          </w:tcPr>
          <w:p w:rsidR="00363885" w:rsidRPr="0007412C" w:rsidRDefault="00363885" w:rsidP="004912B3"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34" w:type="dxa"/>
            <w:vAlign w:val="center"/>
          </w:tcPr>
          <w:p w:rsidR="00363885" w:rsidRPr="0007412C" w:rsidRDefault="00363885" w:rsidP="004912B3">
            <w:r w:rsidRPr="0007412C">
              <w:t>1.</w:t>
            </w:r>
            <w:r w:rsidRPr="004912B3">
              <w:rPr>
                <w:sz w:val="24"/>
              </w:rPr>
              <w:t xml:space="preserve"> </w:t>
            </w:r>
            <w:r w:rsidRPr="0007412C">
              <w:rPr>
                <w:rFonts w:hint="eastAsia"/>
              </w:rPr>
              <w:t>北狮高桌表演练习</w:t>
            </w:r>
          </w:p>
          <w:p w:rsidR="00363885" w:rsidRPr="0007412C" w:rsidRDefault="00363885" w:rsidP="004912B3">
            <w:r w:rsidRPr="0007412C">
              <w:t>2</w:t>
            </w:r>
            <w:r w:rsidRPr="0007412C">
              <w:rPr>
                <w:rFonts w:hint="eastAsia"/>
              </w:rPr>
              <w:t>、男子亚洲套路训练、大学生女子套路训练</w:t>
            </w:r>
          </w:p>
          <w:p w:rsidR="00363885" w:rsidRPr="0007412C" w:rsidRDefault="00363885" w:rsidP="004912B3">
            <w:pPr>
              <w:ind w:firstLine="0"/>
            </w:pPr>
            <w:r w:rsidRPr="0007412C">
              <w:t xml:space="preserve">    3</w:t>
            </w:r>
            <w:r w:rsidRPr="0007412C">
              <w:rPr>
                <w:rFonts w:hint="eastAsia"/>
              </w:rPr>
              <w:t>、协会全体成员体能训练</w:t>
            </w:r>
          </w:p>
        </w:tc>
        <w:tc>
          <w:tcPr>
            <w:tcW w:w="2158" w:type="dxa"/>
            <w:vAlign w:val="center"/>
          </w:tcPr>
          <w:p w:rsidR="00363885" w:rsidRPr="0007412C" w:rsidRDefault="00363885" w:rsidP="0097360E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363885" w:rsidRPr="0007412C" w:rsidTr="00290700">
        <w:trPr>
          <w:trHeight w:val="623"/>
        </w:trPr>
        <w:tc>
          <w:tcPr>
            <w:tcW w:w="2038" w:type="dxa"/>
            <w:vAlign w:val="center"/>
          </w:tcPr>
          <w:p w:rsidR="00363885" w:rsidRPr="0007412C" w:rsidRDefault="00363885" w:rsidP="004912B3">
            <w:r w:rsidRPr="0007412C">
              <w:rPr>
                <w:rFonts w:hint="eastAsia"/>
              </w:rPr>
              <w:t>第十六周</w:t>
            </w:r>
          </w:p>
        </w:tc>
        <w:tc>
          <w:tcPr>
            <w:tcW w:w="2490" w:type="dxa"/>
            <w:vAlign w:val="center"/>
          </w:tcPr>
          <w:p w:rsidR="00363885" w:rsidRPr="0007412C" w:rsidRDefault="00363885" w:rsidP="004912B3"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34" w:type="dxa"/>
            <w:vAlign w:val="center"/>
          </w:tcPr>
          <w:p w:rsidR="00363885" w:rsidRPr="0007412C" w:rsidRDefault="00363885" w:rsidP="004912B3">
            <w:r w:rsidRPr="0007412C">
              <w:t>1</w:t>
            </w:r>
            <w:r w:rsidRPr="0007412C">
              <w:rPr>
                <w:rFonts w:hint="eastAsia"/>
              </w:rPr>
              <w:t>、北狮高桌双狮互动练习</w:t>
            </w:r>
          </w:p>
          <w:p w:rsidR="00363885" w:rsidRPr="0007412C" w:rsidRDefault="00363885" w:rsidP="004912B3">
            <w:r w:rsidRPr="0007412C">
              <w:t>2</w:t>
            </w:r>
            <w:r w:rsidRPr="0007412C">
              <w:rPr>
                <w:rFonts w:hint="eastAsia"/>
              </w:rPr>
              <w:t>、舞龙基础复习训练</w:t>
            </w:r>
          </w:p>
          <w:p w:rsidR="00363885" w:rsidRPr="0007412C" w:rsidRDefault="00363885" w:rsidP="004912B3">
            <w:r w:rsidRPr="0007412C">
              <w:t>3</w:t>
            </w:r>
            <w:r w:rsidRPr="0007412C">
              <w:rPr>
                <w:rFonts w:hint="eastAsia"/>
              </w:rPr>
              <w:t>、协会全体成员体能训练</w:t>
            </w:r>
          </w:p>
        </w:tc>
        <w:tc>
          <w:tcPr>
            <w:tcW w:w="2158" w:type="dxa"/>
            <w:vAlign w:val="center"/>
          </w:tcPr>
          <w:p w:rsidR="00363885" w:rsidRPr="0007412C" w:rsidRDefault="00363885" w:rsidP="0097360E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363885" w:rsidRPr="0007412C" w:rsidTr="00290700">
        <w:trPr>
          <w:trHeight w:val="623"/>
        </w:trPr>
        <w:tc>
          <w:tcPr>
            <w:tcW w:w="2038" w:type="dxa"/>
            <w:vAlign w:val="center"/>
          </w:tcPr>
          <w:p w:rsidR="00363885" w:rsidRPr="0007412C" w:rsidRDefault="00363885" w:rsidP="004912B3">
            <w:r w:rsidRPr="0007412C">
              <w:rPr>
                <w:rFonts w:hint="eastAsia"/>
              </w:rPr>
              <w:t>第十七周</w:t>
            </w:r>
          </w:p>
        </w:tc>
        <w:tc>
          <w:tcPr>
            <w:tcW w:w="2490" w:type="dxa"/>
            <w:vAlign w:val="center"/>
          </w:tcPr>
          <w:p w:rsidR="00363885" w:rsidRPr="0007412C" w:rsidRDefault="00363885" w:rsidP="004912B3"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34" w:type="dxa"/>
            <w:vAlign w:val="center"/>
          </w:tcPr>
          <w:p w:rsidR="00363885" w:rsidRPr="0007412C" w:rsidRDefault="00363885" w:rsidP="004912B3">
            <w:r w:rsidRPr="0007412C">
              <w:t>1</w:t>
            </w:r>
            <w:r w:rsidRPr="0007412C">
              <w:rPr>
                <w:rFonts w:hint="eastAsia"/>
              </w:rPr>
              <w:t>、北狮表演训练</w:t>
            </w:r>
          </w:p>
          <w:p w:rsidR="00363885" w:rsidRPr="0007412C" w:rsidRDefault="00363885" w:rsidP="004912B3">
            <w:r w:rsidRPr="0007412C">
              <w:t>2</w:t>
            </w:r>
            <w:r w:rsidRPr="0007412C">
              <w:rPr>
                <w:rFonts w:hint="eastAsia"/>
              </w:rPr>
              <w:t>、舞龙难度动作练习</w:t>
            </w:r>
          </w:p>
          <w:p w:rsidR="00363885" w:rsidRPr="0007412C" w:rsidRDefault="00363885" w:rsidP="004912B3">
            <w:r w:rsidRPr="0007412C">
              <w:t>3</w:t>
            </w:r>
            <w:r w:rsidRPr="0007412C">
              <w:rPr>
                <w:rFonts w:hint="eastAsia"/>
              </w:rPr>
              <w:t>、协会全体成员体能训练</w:t>
            </w:r>
          </w:p>
        </w:tc>
        <w:tc>
          <w:tcPr>
            <w:tcW w:w="2158" w:type="dxa"/>
            <w:vAlign w:val="center"/>
          </w:tcPr>
          <w:p w:rsidR="00363885" w:rsidRPr="0007412C" w:rsidRDefault="00363885" w:rsidP="004912B3">
            <w:r w:rsidRPr="0007412C">
              <w:rPr>
                <w:rFonts w:hint="eastAsia"/>
              </w:rPr>
              <w:t>协会全体成员</w:t>
            </w:r>
          </w:p>
        </w:tc>
      </w:tr>
      <w:tr w:rsidR="00363885" w:rsidRPr="0007412C" w:rsidTr="00290700">
        <w:trPr>
          <w:trHeight w:val="623"/>
        </w:trPr>
        <w:tc>
          <w:tcPr>
            <w:tcW w:w="2038" w:type="dxa"/>
            <w:vAlign w:val="center"/>
          </w:tcPr>
          <w:p w:rsidR="00363885" w:rsidRPr="0007412C" w:rsidRDefault="00363885" w:rsidP="004912B3">
            <w:r w:rsidRPr="0007412C">
              <w:rPr>
                <w:rFonts w:hint="eastAsia"/>
              </w:rPr>
              <w:t>第十八周</w:t>
            </w:r>
          </w:p>
        </w:tc>
        <w:tc>
          <w:tcPr>
            <w:tcW w:w="2490" w:type="dxa"/>
            <w:vAlign w:val="center"/>
          </w:tcPr>
          <w:p w:rsidR="00363885" w:rsidRPr="0007412C" w:rsidRDefault="00363885" w:rsidP="004912B3"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34" w:type="dxa"/>
            <w:vAlign w:val="center"/>
          </w:tcPr>
          <w:p w:rsidR="00363885" w:rsidRPr="0007412C" w:rsidRDefault="00363885" w:rsidP="004912B3">
            <w:r w:rsidRPr="0007412C">
              <w:t>1</w:t>
            </w:r>
            <w:r w:rsidRPr="0007412C">
              <w:rPr>
                <w:rFonts w:hint="eastAsia"/>
              </w:rPr>
              <w:t>、龙狮争霸赛</w:t>
            </w:r>
          </w:p>
          <w:p w:rsidR="00363885" w:rsidRPr="0007412C" w:rsidRDefault="00363885" w:rsidP="004912B3">
            <w:r w:rsidRPr="0007412C">
              <w:t>2</w:t>
            </w:r>
            <w:r w:rsidRPr="0007412C">
              <w:rPr>
                <w:rFonts w:hint="eastAsia"/>
              </w:rPr>
              <w:t>、学年社团总结</w:t>
            </w:r>
          </w:p>
        </w:tc>
        <w:tc>
          <w:tcPr>
            <w:tcW w:w="2158" w:type="dxa"/>
            <w:vAlign w:val="center"/>
          </w:tcPr>
          <w:p w:rsidR="00363885" w:rsidRPr="0007412C" w:rsidRDefault="00363885" w:rsidP="004912B3">
            <w:r w:rsidRPr="0007412C">
              <w:rPr>
                <w:rFonts w:hint="eastAsia"/>
              </w:rPr>
              <w:t>协会全体成员</w:t>
            </w:r>
          </w:p>
        </w:tc>
      </w:tr>
    </w:tbl>
    <w:p w:rsidR="00363885" w:rsidRPr="004912B3" w:rsidRDefault="00363885" w:rsidP="004912B3"/>
    <w:p w:rsidR="00363885" w:rsidRDefault="00363885" w:rsidP="00161B98"/>
    <w:sectPr w:rsidR="00363885" w:rsidSect="00145A9E">
      <w:pgSz w:w="16840" w:h="23814" w:code="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2B3"/>
    <w:rsid w:val="0007412C"/>
    <w:rsid w:val="00145A9E"/>
    <w:rsid w:val="00161B98"/>
    <w:rsid w:val="00290700"/>
    <w:rsid w:val="00310239"/>
    <w:rsid w:val="00322E62"/>
    <w:rsid w:val="00363885"/>
    <w:rsid w:val="004912B3"/>
    <w:rsid w:val="00762F99"/>
    <w:rsid w:val="008A7DB3"/>
    <w:rsid w:val="008E3135"/>
    <w:rsid w:val="0097360E"/>
    <w:rsid w:val="00AB4169"/>
    <w:rsid w:val="00B35C92"/>
    <w:rsid w:val="00C7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2B3"/>
    <w:pPr>
      <w:ind w:firstLine="42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155</Words>
  <Characters>886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</cp:revision>
  <dcterms:created xsi:type="dcterms:W3CDTF">2016-09-20T04:35:00Z</dcterms:created>
  <dcterms:modified xsi:type="dcterms:W3CDTF">2016-09-22T10:01:00Z</dcterms:modified>
</cp:coreProperties>
</file>