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06" w:rsidRPr="00B77D0C" w:rsidRDefault="00671B06" w:rsidP="004E4994">
      <w:pPr>
        <w:jc w:val="center"/>
        <w:rPr>
          <w:b/>
          <w:color w:val="000000"/>
          <w:sz w:val="30"/>
          <w:szCs w:val="30"/>
        </w:rPr>
      </w:pPr>
      <w:r w:rsidRPr="00B77D0C">
        <w:rPr>
          <w:rFonts w:hint="eastAsia"/>
          <w:b/>
          <w:color w:val="000000"/>
          <w:sz w:val="30"/>
          <w:szCs w:val="30"/>
        </w:rPr>
        <w:t>“速越”暴走协会活动计划</w:t>
      </w:r>
    </w:p>
    <w:p w:rsidR="00671B06" w:rsidRPr="00B77D0C" w:rsidRDefault="00671B06" w:rsidP="004E4994">
      <w:pPr>
        <w:jc w:val="center"/>
        <w:rPr>
          <w:b/>
          <w:color w:val="000000"/>
          <w:sz w:val="24"/>
          <w:szCs w:val="24"/>
        </w:rPr>
      </w:pPr>
      <w:r w:rsidRPr="00B77D0C">
        <w:rPr>
          <w:b/>
          <w:color w:val="000000"/>
          <w:sz w:val="24"/>
          <w:szCs w:val="24"/>
        </w:rPr>
        <w:t>2016-2017</w:t>
      </w:r>
      <w:r w:rsidRPr="00B77D0C">
        <w:rPr>
          <w:rFonts w:hint="eastAsia"/>
          <w:b/>
          <w:color w:val="000000"/>
          <w:sz w:val="24"/>
          <w:szCs w:val="24"/>
        </w:rPr>
        <w:t>学年第二学期</w:t>
      </w:r>
    </w:p>
    <w:p w:rsidR="00671B06" w:rsidRPr="00B77D0C" w:rsidRDefault="00671B06">
      <w:pPr>
        <w:rPr>
          <w:b/>
          <w:color w:val="000000"/>
          <w:u w:val="single"/>
        </w:rPr>
      </w:pPr>
      <w:r w:rsidRPr="00B77D0C">
        <w:rPr>
          <w:rFonts w:hint="eastAsia"/>
          <w:b/>
          <w:color w:val="000000"/>
        </w:rPr>
        <w:t>社团名称：</w:t>
      </w:r>
      <w:r w:rsidRPr="00B77D0C">
        <w:rPr>
          <w:rFonts w:hint="eastAsia"/>
          <w:b/>
          <w:color w:val="000000"/>
          <w:u w:val="single"/>
        </w:rPr>
        <w:t>“速越”暴走协会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1701"/>
        <w:gridCol w:w="3685"/>
        <w:gridCol w:w="1610"/>
      </w:tblGrid>
      <w:tr w:rsidR="00671B06" w:rsidRPr="00B77D0C" w:rsidTr="008E1277">
        <w:trPr>
          <w:trHeight w:val="340"/>
        </w:trPr>
        <w:tc>
          <w:tcPr>
            <w:tcW w:w="1526" w:type="dxa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bookmarkStart w:id="0" w:name="_GoBack"/>
            <w:r w:rsidRPr="00B77D0C">
              <w:rPr>
                <w:rFonts w:hint="eastAsia"/>
                <w:color w:val="000000"/>
              </w:rPr>
              <w:t>时间</w:t>
            </w:r>
          </w:p>
        </w:tc>
        <w:tc>
          <w:tcPr>
            <w:tcW w:w="1701" w:type="dxa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地点</w:t>
            </w:r>
          </w:p>
        </w:tc>
        <w:tc>
          <w:tcPr>
            <w:tcW w:w="3685" w:type="dxa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活动内容</w:t>
            </w:r>
          </w:p>
        </w:tc>
        <w:tc>
          <w:tcPr>
            <w:tcW w:w="1610" w:type="dxa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活动对象</w:t>
            </w:r>
          </w:p>
        </w:tc>
      </w:tr>
      <w:bookmarkEnd w:id="0"/>
      <w:tr w:rsidR="00671B06" w:rsidRPr="00B77D0C" w:rsidTr="008E1277">
        <w:trPr>
          <w:trHeight w:val="34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第二周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校园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46695B">
            <w:pPr>
              <w:rPr>
                <w:color w:val="000000"/>
              </w:rPr>
            </w:pPr>
            <w:r w:rsidRPr="00B77D0C">
              <w:rPr>
                <w:color w:val="000000"/>
              </w:rPr>
              <w:t>1</w:t>
            </w:r>
            <w:r w:rsidRPr="00B77D0C">
              <w:rPr>
                <w:rFonts w:hint="eastAsia"/>
                <w:color w:val="000000"/>
              </w:rPr>
              <w:t>、速越协会招新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第三周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A12E3F">
            <w:pPr>
              <w:pStyle w:val="ListParagraph"/>
              <w:numPr>
                <w:ilvl w:val="0"/>
                <w:numId w:val="17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速越协会第一次例会</w:t>
            </w:r>
          </w:p>
          <w:p w:rsidR="00671B06" w:rsidRPr="00B77D0C" w:rsidRDefault="00671B06" w:rsidP="00A12E3F">
            <w:pPr>
              <w:pStyle w:val="ListParagraph"/>
              <w:numPr>
                <w:ilvl w:val="0"/>
                <w:numId w:val="17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协会全体成员做游戏、增加凝聚力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第四周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A12E3F">
            <w:pPr>
              <w:pStyle w:val="ListParagraph"/>
              <w:numPr>
                <w:ilvl w:val="0"/>
                <w:numId w:val="18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暴走技术培训</w:t>
            </w:r>
          </w:p>
          <w:p w:rsidR="00671B06" w:rsidRPr="00B77D0C" w:rsidRDefault="00671B06" w:rsidP="00A12E3F">
            <w:pPr>
              <w:pStyle w:val="ListParagraph"/>
              <w:numPr>
                <w:ilvl w:val="0"/>
                <w:numId w:val="18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恢复体能训练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五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长跑技术培训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3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恢复体能训练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2F1EED">
        <w:trPr>
          <w:trHeight w:hRule="exact" w:val="853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六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暴走技术培训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4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体能训练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2F1EED">
        <w:trPr>
          <w:trHeight w:hRule="exact" w:val="778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七</w:t>
            </w:r>
            <w:r w:rsidRPr="00B77D0C">
              <w:rPr>
                <w:rFonts w:hint="eastAsia"/>
                <w:color w:val="000000"/>
              </w:rPr>
              <w:t>周</w:t>
            </w:r>
          </w:p>
          <w:p w:rsidR="00671B06" w:rsidRPr="00B77D0C" w:rsidRDefault="00671B06" w:rsidP="008E1277">
            <w:pPr>
              <w:jc w:val="center"/>
              <w:rPr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602E0F">
            <w:pPr>
              <w:pStyle w:val="ListParagraph"/>
              <w:ind w:firstLineChars="0" w:firstLine="0"/>
              <w:rPr>
                <w:color w:val="000000"/>
              </w:rPr>
            </w:pPr>
            <w:r w:rsidRPr="00B77D0C">
              <w:rPr>
                <w:color w:val="000000"/>
              </w:rPr>
              <w:t>1</w:t>
            </w:r>
            <w:r w:rsidRPr="00B77D0C">
              <w:rPr>
                <w:rFonts w:hint="eastAsia"/>
                <w:color w:val="000000"/>
              </w:rPr>
              <w:t>、长跑技术培训</w:t>
            </w:r>
          </w:p>
          <w:p w:rsidR="00671B06" w:rsidRPr="00B77D0C" w:rsidRDefault="00671B06" w:rsidP="00602E0F">
            <w:pPr>
              <w:pStyle w:val="ListParagraph"/>
              <w:ind w:firstLineChars="0" w:firstLine="0"/>
              <w:rPr>
                <w:color w:val="000000"/>
              </w:rPr>
            </w:pPr>
            <w:r w:rsidRPr="00B77D0C">
              <w:rPr>
                <w:color w:val="000000"/>
              </w:rPr>
              <w:t>2</w:t>
            </w:r>
            <w:r w:rsidRPr="00B77D0C">
              <w:rPr>
                <w:rFonts w:hint="eastAsia"/>
                <w:color w:val="000000"/>
              </w:rPr>
              <w:t>、耐力训练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第八周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602E0F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协会全体成员安全培训</w:t>
            </w: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协会全体成员比赛规则学习</w:t>
            </w: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</w:p>
          <w:p w:rsidR="00671B06" w:rsidRPr="00B77D0C" w:rsidRDefault="00671B06" w:rsidP="00245BBD">
            <w:pPr>
              <w:pStyle w:val="ListParagraph"/>
              <w:ind w:firstLineChars="0"/>
              <w:rPr>
                <w:color w:val="000000"/>
              </w:rPr>
            </w:pPr>
          </w:p>
          <w:p w:rsidR="00671B06" w:rsidRPr="00B77D0C" w:rsidRDefault="00671B06" w:rsidP="00602E0F">
            <w:pPr>
              <w:pStyle w:val="ListParagraph"/>
              <w:numPr>
                <w:ilvl w:val="0"/>
                <w:numId w:val="6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登山比赛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九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气象站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245BBD">
            <w:pPr>
              <w:pStyle w:val="ListParagraph"/>
              <w:ind w:firstLineChars="0" w:firstLine="0"/>
              <w:rPr>
                <w:color w:val="000000"/>
              </w:rPr>
            </w:pPr>
            <w:r w:rsidRPr="00B77D0C">
              <w:rPr>
                <w:color w:val="000000"/>
              </w:rPr>
              <w:t>1</w:t>
            </w:r>
            <w:r w:rsidRPr="00B77D0C">
              <w:rPr>
                <w:rFonts w:hint="eastAsia"/>
                <w:color w:val="000000"/>
              </w:rPr>
              <w:t>、协会全体成员登山比赛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2F1EED">
        <w:trPr>
          <w:trHeight w:hRule="exact" w:val="908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十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245BBD">
            <w:pPr>
              <w:pStyle w:val="ListParagraph"/>
              <w:numPr>
                <w:ilvl w:val="0"/>
                <w:numId w:val="7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速越协会比赛总结会</w:t>
            </w:r>
          </w:p>
          <w:p w:rsidR="00671B06" w:rsidRPr="00B77D0C" w:rsidRDefault="00671B06" w:rsidP="00245BBD">
            <w:pPr>
              <w:pStyle w:val="ListParagraph"/>
              <w:ind w:firstLineChars="0" w:firstLine="0"/>
              <w:rPr>
                <w:color w:val="000000"/>
              </w:rPr>
            </w:pPr>
            <w:r w:rsidRPr="00B77D0C">
              <w:rPr>
                <w:color w:val="000000"/>
              </w:rPr>
              <w:t>2</w:t>
            </w:r>
            <w:r w:rsidRPr="00B77D0C">
              <w:rPr>
                <w:rFonts w:hint="eastAsia"/>
                <w:color w:val="000000"/>
              </w:rPr>
              <w:t>、暴走日常训练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一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245BBD">
            <w:pPr>
              <w:pStyle w:val="ListParagraph"/>
              <w:numPr>
                <w:ilvl w:val="0"/>
                <w:numId w:val="19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期中活动总结</w:t>
            </w: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19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二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245BBD">
            <w:pPr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245BBD">
            <w:pPr>
              <w:pStyle w:val="ListParagraph"/>
              <w:numPr>
                <w:ilvl w:val="0"/>
                <w:numId w:val="10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长跑耐力训练</w:t>
            </w:r>
          </w:p>
          <w:p w:rsidR="00671B06" w:rsidRPr="00B77D0C" w:rsidRDefault="00671B06" w:rsidP="00245BBD">
            <w:pPr>
              <w:pStyle w:val="ListParagraph"/>
              <w:numPr>
                <w:ilvl w:val="0"/>
                <w:numId w:val="10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三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11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11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校园长跑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四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12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12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校园长跑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五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C97FB0">
            <w:pPr>
              <w:pStyle w:val="ListParagraph"/>
              <w:numPr>
                <w:ilvl w:val="0"/>
                <w:numId w:val="20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速越协会长跑比赛</w:t>
            </w:r>
          </w:p>
          <w:p w:rsidR="00671B06" w:rsidRPr="00B77D0C" w:rsidRDefault="00671B06" w:rsidP="00C97FB0">
            <w:pPr>
              <w:pStyle w:val="ListParagraph"/>
              <w:numPr>
                <w:ilvl w:val="0"/>
                <w:numId w:val="20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比赛总结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六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14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14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七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15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15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hRule="exact" w:val="68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八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徐工院体育场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8E1277">
            <w:pPr>
              <w:pStyle w:val="ListParagraph"/>
              <w:numPr>
                <w:ilvl w:val="0"/>
                <w:numId w:val="16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暴走日常训练</w:t>
            </w:r>
          </w:p>
          <w:p w:rsidR="00671B06" w:rsidRPr="00B77D0C" w:rsidRDefault="00671B06" w:rsidP="008E1277">
            <w:pPr>
              <w:pStyle w:val="ListParagraph"/>
              <w:numPr>
                <w:ilvl w:val="0"/>
                <w:numId w:val="16"/>
              </w:numPr>
              <w:ind w:firstLineChars="0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长跑耐力训练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  <w:tr w:rsidR="00671B06" w:rsidRPr="00B77D0C" w:rsidTr="008E1277">
        <w:trPr>
          <w:trHeight w:val="340"/>
        </w:trPr>
        <w:tc>
          <w:tcPr>
            <w:tcW w:w="1526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第十</w:t>
            </w:r>
            <w:r>
              <w:rPr>
                <w:rFonts w:hint="eastAsia"/>
                <w:color w:val="000000"/>
              </w:rPr>
              <w:t>九</w:t>
            </w:r>
            <w:r w:rsidRPr="00B77D0C">
              <w:rPr>
                <w:rFonts w:hint="eastAsia"/>
                <w:color w:val="000000"/>
              </w:rPr>
              <w:t>周</w:t>
            </w:r>
          </w:p>
        </w:tc>
        <w:tc>
          <w:tcPr>
            <w:tcW w:w="1701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color w:val="000000"/>
              </w:rPr>
              <w:t>B01-315</w:t>
            </w:r>
          </w:p>
        </w:tc>
        <w:tc>
          <w:tcPr>
            <w:tcW w:w="3685" w:type="dxa"/>
            <w:vAlign w:val="center"/>
          </w:tcPr>
          <w:p w:rsidR="00671B06" w:rsidRPr="00B77D0C" w:rsidRDefault="00671B06" w:rsidP="0046695B">
            <w:pPr>
              <w:rPr>
                <w:color w:val="000000"/>
              </w:rPr>
            </w:pPr>
            <w:r w:rsidRPr="00B77D0C">
              <w:rPr>
                <w:color w:val="000000"/>
              </w:rPr>
              <w:t>1</w:t>
            </w:r>
            <w:r w:rsidRPr="00B77D0C">
              <w:rPr>
                <w:rFonts w:hint="eastAsia"/>
                <w:color w:val="000000"/>
              </w:rPr>
              <w:t>、期末总结会议</w:t>
            </w:r>
          </w:p>
        </w:tc>
        <w:tc>
          <w:tcPr>
            <w:tcW w:w="1610" w:type="dxa"/>
            <w:vAlign w:val="center"/>
          </w:tcPr>
          <w:p w:rsidR="00671B06" w:rsidRPr="00B77D0C" w:rsidRDefault="00671B06" w:rsidP="008E1277">
            <w:pPr>
              <w:jc w:val="center"/>
              <w:rPr>
                <w:color w:val="000000"/>
              </w:rPr>
            </w:pPr>
            <w:r w:rsidRPr="00B77D0C">
              <w:rPr>
                <w:rFonts w:hint="eastAsia"/>
                <w:color w:val="000000"/>
              </w:rPr>
              <w:t>协会全体成员</w:t>
            </w:r>
          </w:p>
        </w:tc>
      </w:tr>
    </w:tbl>
    <w:p w:rsidR="00671B06" w:rsidRPr="00630BA1" w:rsidRDefault="00671B06" w:rsidP="0061189A"/>
    <w:sectPr w:rsidR="00671B06" w:rsidRPr="00630BA1" w:rsidSect="0061189A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B06" w:rsidRDefault="00671B06" w:rsidP="0061189A">
      <w:r>
        <w:separator/>
      </w:r>
    </w:p>
  </w:endnote>
  <w:endnote w:type="continuationSeparator" w:id="0">
    <w:p w:rsidR="00671B06" w:rsidRDefault="00671B06" w:rsidP="006118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B06" w:rsidRDefault="00671B06" w:rsidP="0061189A">
      <w:r>
        <w:separator/>
      </w:r>
    </w:p>
  </w:footnote>
  <w:footnote w:type="continuationSeparator" w:id="0">
    <w:p w:rsidR="00671B06" w:rsidRDefault="00671B06" w:rsidP="006118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F5986"/>
    <w:multiLevelType w:val="hybridMultilevel"/>
    <w:tmpl w:val="79C2892C"/>
    <w:lvl w:ilvl="0" w:tplc="6B0E56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2EB1564"/>
    <w:multiLevelType w:val="hybridMultilevel"/>
    <w:tmpl w:val="0C2E91D6"/>
    <w:lvl w:ilvl="0" w:tplc="6408F50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408638E"/>
    <w:multiLevelType w:val="hybridMultilevel"/>
    <w:tmpl w:val="B7888D7C"/>
    <w:lvl w:ilvl="0" w:tplc="FB30EF6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46C47BE"/>
    <w:multiLevelType w:val="hybridMultilevel"/>
    <w:tmpl w:val="091CB80E"/>
    <w:lvl w:ilvl="0" w:tplc="64B0511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7E04BDD"/>
    <w:multiLevelType w:val="hybridMultilevel"/>
    <w:tmpl w:val="F998BDE0"/>
    <w:lvl w:ilvl="0" w:tplc="F7400C2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076871"/>
    <w:multiLevelType w:val="hybridMultilevel"/>
    <w:tmpl w:val="63DA04A0"/>
    <w:lvl w:ilvl="0" w:tplc="611AAE7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266626"/>
    <w:multiLevelType w:val="hybridMultilevel"/>
    <w:tmpl w:val="1F5217CA"/>
    <w:lvl w:ilvl="0" w:tplc="7CE04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27F172CC"/>
    <w:multiLevelType w:val="hybridMultilevel"/>
    <w:tmpl w:val="FD36C9B2"/>
    <w:lvl w:ilvl="0" w:tplc="87B6BF4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28615B5B"/>
    <w:multiLevelType w:val="hybridMultilevel"/>
    <w:tmpl w:val="47D29512"/>
    <w:lvl w:ilvl="0" w:tplc="521EC94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30C40A6E"/>
    <w:multiLevelType w:val="hybridMultilevel"/>
    <w:tmpl w:val="0014412E"/>
    <w:lvl w:ilvl="0" w:tplc="A42E106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7AC127D"/>
    <w:multiLevelType w:val="hybridMultilevel"/>
    <w:tmpl w:val="4C2ECFAE"/>
    <w:lvl w:ilvl="0" w:tplc="F6E8E9A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3E0C002B"/>
    <w:multiLevelType w:val="hybridMultilevel"/>
    <w:tmpl w:val="329C12D4"/>
    <w:lvl w:ilvl="0" w:tplc="81646DE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44E07EE7"/>
    <w:multiLevelType w:val="hybridMultilevel"/>
    <w:tmpl w:val="98C2E786"/>
    <w:lvl w:ilvl="0" w:tplc="7B3E7BF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47C93B38"/>
    <w:multiLevelType w:val="hybridMultilevel"/>
    <w:tmpl w:val="9F982E10"/>
    <w:lvl w:ilvl="0" w:tplc="E4C870A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CDF3EC1"/>
    <w:multiLevelType w:val="hybridMultilevel"/>
    <w:tmpl w:val="8D46298E"/>
    <w:lvl w:ilvl="0" w:tplc="496412B8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53A36DEE"/>
    <w:multiLevelType w:val="hybridMultilevel"/>
    <w:tmpl w:val="ECD402B4"/>
    <w:lvl w:ilvl="0" w:tplc="B54EDE7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608D5628"/>
    <w:multiLevelType w:val="hybridMultilevel"/>
    <w:tmpl w:val="E42E3BC2"/>
    <w:lvl w:ilvl="0" w:tplc="0A3ABC9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673A7078"/>
    <w:multiLevelType w:val="hybridMultilevel"/>
    <w:tmpl w:val="1DFE005E"/>
    <w:lvl w:ilvl="0" w:tplc="3F7606C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67CB19CF"/>
    <w:multiLevelType w:val="hybridMultilevel"/>
    <w:tmpl w:val="CA4ED16C"/>
    <w:lvl w:ilvl="0" w:tplc="6DBAF5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79B26359"/>
    <w:multiLevelType w:val="hybridMultilevel"/>
    <w:tmpl w:val="1E4A7BD0"/>
    <w:lvl w:ilvl="0" w:tplc="8BA6FC92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5"/>
  </w:num>
  <w:num w:numId="5">
    <w:abstractNumId w:val="16"/>
  </w:num>
  <w:num w:numId="6">
    <w:abstractNumId w:val="11"/>
  </w:num>
  <w:num w:numId="7">
    <w:abstractNumId w:val="7"/>
  </w:num>
  <w:num w:numId="8">
    <w:abstractNumId w:val="19"/>
  </w:num>
  <w:num w:numId="9">
    <w:abstractNumId w:val="1"/>
  </w:num>
  <w:num w:numId="10">
    <w:abstractNumId w:val="2"/>
  </w:num>
  <w:num w:numId="11">
    <w:abstractNumId w:val="9"/>
  </w:num>
  <w:num w:numId="12">
    <w:abstractNumId w:val="8"/>
  </w:num>
  <w:num w:numId="13">
    <w:abstractNumId w:val="3"/>
  </w:num>
  <w:num w:numId="14">
    <w:abstractNumId w:val="17"/>
  </w:num>
  <w:num w:numId="15">
    <w:abstractNumId w:val="5"/>
  </w:num>
  <w:num w:numId="16">
    <w:abstractNumId w:val="10"/>
  </w:num>
  <w:num w:numId="17">
    <w:abstractNumId w:val="6"/>
  </w:num>
  <w:num w:numId="18">
    <w:abstractNumId w:val="0"/>
  </w:num>
  <w:num w:numId="19">
    <w:abstractNumId w:val="4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0BA1"/>
    <w:rsid w:val="00081530"/>
    <w:rsid w:val="000A10E5"/>
    <w:rsid w:val="000E02F8"/>
    <w:rsid w:val="001C55A3"/>
    <w:rsid w:val="00245BBD"/>
    <w:rsid w:val="002F1EED"/>
    <w:rsid w:val="00302016"/>
    <w:rsid w:val="003050E8"/>
    <w:rsid w:val="00441B21"/>
    <w:rsid w:val="0046695B"/>
    <w:rsid w:val="004E4994"/>
    <w:rsid w:val="00602E0F"/>
    <w:rsid w:val="0061189A"/>
    <w:rsid w:val="00630BA1"/>
    <w:rsid w:val="00671B06"/>
    <w:rsid w:val="0073001A"/>
    <w:rsid w:val="007D0B05"/>
    <w:rsid w:val="008E1277"/>
    <w:rsid w:val="009717D1"/>
    <w:rsid w:val="00A12E3F"/>
    <w:rsid w:val="00A20D55"/>
    <w:rsid w:val="00B22268"/>
    <w:rsid w:val="00B77D0C"/>
    <w:rsid w:val="00C51D21"/>
    <w:rsid w:val="00C7083E"/>
    <w:rsid w:val="00C97FB0"/>
    <w:rsid w:val="00E2274A"/>
    <w:rsid w:val="00E74D84"/>
    <w:rsid w:val="00EB6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2F8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30BA1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30BA1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6118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1189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118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1189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356</TotalTime>
  <Pages>1</Pages>
  <Words>101</Words>
  <Characters>582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X</cp:lastModifiedBy>
  <cp:revision>14</cp:revision>
  <dcterms:created xsi:type="dcterms:W3CDTF">2016-10-17T08:25:00Z</dcterms:created>
  <dcterms:modified xsi:type="dcterms:W3CDTF">2017-03-17T07:34:00Z</dcterms:modified>
</cp:coreProperties>
</file>