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26" w:rsidRPr="00616236" w:rsidRDefault="00406226">
      <w:pPr>
        <w:widowControl w:val="0"/>
        <w:ind w:firstLine="0"/>
        <w:jc w:val="center"/>
        <w:rPr>
          <w:sz w:val="48"/>
          <w:szCs w:val="48"/>
        </w:rPr>
      </w:pP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第三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届</w:t>
      </w:r>
      <w:r w:rsidRPr="00616236"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“尚武”龙狮协会机构设置一览表</w:t>
      </w:r>
    </w:p>
    <w:p w:rsidR="00406226" w:rsidRDefault="00406226">
      <w:pPr>
        <w:widowControl w:val="0"/>
        <w:ind w:firstLine="0"/>
        <w:jc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2016</w:t>
      </w:r>
      <w:r>
        <w:rPr>
          <w:rFonts w:asci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年度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2"/>
        <w:gridCol w:w="2502"/>
        <w:gridCol w:w="2502"/>
        <w:gridCol w:w="2502"/>
      </w:tblGrid>
      <w:tr w:rsidR="00406226" w:rsidTr="00637BE8">
        <w:tc>
          <w:tcPr>
            <w:tcW w:w="2502" w:type="dxa"/>
            <w:vAlign w:val="center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02" w:type="dxa"/>
            <w:vAlign w:val="center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02" w:type="dxa"/>
            <w:vAlign w:val="center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2502" w:type="dxa"/>
            <w:vAlign w:val="center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籍贯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会长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王维超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06226" w:rsidTr="009C32CF"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14B9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style="width:207pt;height:276pt;visibility:visible">
                  <v:imagedata r:id="rId4" o:title="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EC6B4A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C6B4A">
              <w:rPr>
                <w:rFonts w:ascii="宋体" w:hAnsi="宋体" w:hint="eastAsia"/>
                <w:sz w:val="24"/>
                <w:szCs w:val="24"/>
              </w:rPr>
              <w:t>尚武龙狮协会会长，主要负责大一舞狮的训练以及比赛时的狮头。工作态度严谨，训练负责。</w:t>
            </w:r>
            <w:r w:rsidRPr="00EC6B4A">
              <w:rPr>
                <w:rFonts w:ascii="宋体" w:hAnsi="宋体"/>
                <w:sz w:val="24"/>
                <w:szCs w:val="24"/>
              </w:rPr>
              <w:t>2015</w:t>
            </w:r>
            <w:r w:rsidRPr="00EC6B4A">
              <w:rPr>
                <w:rFonts w:ascii="宋体" w:hAnsi="宋体" w:hint="eastAsia"/>
                <w:sz w:val="24"/>
                <w:szCs w:val="24"/>
              </w:rPr>
              <w:t>年第六届江苏省大学生龙狮精英赛获奖，</w:t>
            </w:r>
            <w:r w:rsidRPr="00EC6B4A">
              <w:rPr>
                <w:rFonts w:ascii="宋体" w:hAnsi="宋体"/>
                <w:sz w:val="24"/>
                <w:szCs w:val="24"/>
              </w:rPr>
              <w:t>2016</w:t>
            </w:r>
            <w:r w:rsidRPr="00EC6B4A">
              <w:rPr>
                <w:rFonts w:ascii="宋体" w:hAnsi="宋体" w:hint="eastAsia"/>
                <w:sz w:val="24"/>
                <w:szCs w:val="24"/>
              </w:rPr>
              <w:t>年第七届江苏省大学生龙狮精英赛获得北狮传统第一名，北狮自选第一名；同年第九届全国舞龙舞狮锦标赛，获得北狮障碍第二名和北狮自选第四名；</w:t>
            </w:r>
            <w:r w:rsidRPr="00EC6B4A">
              <w:rPr>
                <w:rFonts w:ascii="宋体" w:hAnsi="宋体"/>
                <w:sz w:val="24"/>
                <w:szCs w:val="24"/>
              </w:rPr>
              <w:t>2017</w:t>
            </w:r>
            <w:r w:rsidRPr="00EC6B4A">
              <w:rPr>
                <w:rFonts w:ascii="宋体" w:hAnsi="宋体" w:hint="eastAsia"/>
                <w:sz w:val="24"/>
                <w:szCs w:val="24"/>
              </w:rPr>
              <w:t>江苏省大学生舞龙舞狮比赛暨第十届全国舞龙舞狮锦标赛，获得北狮自选银牌、传统北狮铜牌等奖项。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倪善薇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会审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06226" w:rsidTr="00290675"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D4394">
              <w:rPr>
                <w:noProof/>
                <w:sz w:val="24"/>
                <w:szCs w:val="24"/>
              </w:rPr>
              <w:pict>
                <v:shape id="图片 10" o:spid="_x0000_i1026" type="#_x0000_t75" style="width:2in;height:256.5pt;visibility:visible">
                  <v:imagedata r:id="rId5" o:title="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406226">
            <w:pPr>
              <w:ind w:firstLineChars="200" w:firstLine="3168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EC6B4A">
              <w:rPr>
                <w:rFonts w:hint="eastAsia"/>
                <w:sz w:val="28"/>
                <w:szCs w:val="28"/>
              </w:rPr>
              <w:t>尚武龙狮协会副会长，主要负责社团的各类文件，以及社团活动的安排。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获得过第七届江苏省全民健身运动会系列活动暨</w:t>
            </w:r>
            <w:r w:rsidRPr="00EC6B4A">
              <w:rPr>
                <w:rFonts w:ascii="宋体" w:cs="宋体" w:hint="eastAsia"/>
                <w:kern w:val="0"/>
                <w:sz w:val="28"/>
                <w:szCs w:val="28"/>
              </w:rPr>
              <w:t>“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五醍浆杯</w:t>
            </w:r>
            <w:r w:rsidRPr="00EC6B4A">
              <w:rPr>
                <w:rFonts w:ascii="宋体" w:cs="宋体" w:hint="eastAsia"/>
                <w:kern w:val="0"/>
                <w:sz w:val="28"/>
                <w:szCs w:val="28"/>
              </w:rPr>
              <w:t>”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第七届江苏省大学龙狮精英赛乙组女子第一名、第七届江苏省大学生龙狮精英赛</w:t>
            </w:r>
            <w:r w:rsidRPr="00EC6B4A">
              <w:rPr>
                <w:rFonts w:ascii="宋体" w:cs="宋体" w:hint="eastAsia"/>
                <w:kern w:val="0"/>
                <w:sz w:val="28"/>
                <w:szCs w:val="28"/>
              </w:rPr>
              <w:t>“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体育道德风尚奖</w:t>
            </w:r>
            <w:r w:rsidRPr="00EC6B4A">
              <w:rPr>
                <w:rFonts w:ascii="宋体" w:cs="宋体" w:hint="eastAsia"/>
                <w:kern w:val="0"/>
                <w:sz w:val="28"/>
                <w:szCs w:val="28"/>
              </w:rPr>
              <w:t>”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，并且获得国家励志奖学金。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tabs>
                <w:tab w:val="left" w:pos="3047"/>
              </w:tabs>
              <w:ind w:firstLine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秘书处处长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黄玉鹤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自控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06226" w:rsidTr="00D34B39"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14B92">
              <w:rPr>
                <w:noProof/>
              </w:rPr>
              <w:pict>
                <v:shape id="图片 7" o:spid="_x0000_i1027" type="#_x0000_t75" style="width:3in;height:4in;visibility:visible">
                  <v:imagedata r:id="rId6" o:title="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406226">
            <w:pPr>
              <w:ind w:firstLineChars="200" w:firstLine="31680"/>
              <w:rPr>
                <w:rFonts w:ascii="宋体" w:cs="宋体"/>
                <w:kern w:val="0"/>
                <w:sz w:val="28"/>
                <w:szCs w:val="28"/>
              </w:rPr>
            </w:pP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尚武龙狮协会引狮员，有自我奉献精神，在社团中主要负责带新的引狮员训练，并且多次获得奖学金。</w:t>
            </w:r>
            <w:r w:rsidRPr="00EC6B4A">
              <w:rPr>
                <w:rFonts w:ascii="宋体" w:hAnsi="宋体" w:cs="宋体"/>
                <w:kern w:val="0"/>
                <w:sz w:val="28"/>
                <w:szCs w:val="28"/>
              </w:rPr>
              <w:t>2015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年第六届江苏省大学生龙狮精英赛获奖，</w:t>
            </w:r>
            <w:r w:rsidRPr="00EC6B4A">
              <w:rPr>
                <w:rFonts w:ascii="宋体" w:hAnsi="宋体" w:cs="宋体"/>
                <w:kern w:val="0"/>
                <w:sz w:val="28"/>
                <w:szCs w:val="28"/>
              </w:rPr>
              <w:t>2016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年第七届江苏省大学生龙狮精英赛获得北狮传统第一名，北狮自选第一名。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裁判部部长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周天文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06226" w:rsidTr="00EC6B4A">
        <w:trPr>
          <w:trHeight w:val="6185"/>
        </w:trPr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noProof/>
                <w:sz w:val="28"/>
                <w:szCs w:val="28"/>
              </w:rPr>
            </w:pPr>
            <w:r w:rsidRPr="00ED4394">
              <w:rPr>
                <w:noProof/>
                <w:sz w:val="28"/>
                <w:szCs w:val="28"/>
              </w:rPr>
              <w:pict>
                <v:shape id="图片 1" o:spid="_x0000_i1028" type="#_x0000_t75" style="width:196.5pt;height:263.25pt;visibility:visible">
                  <v:imagedata r:id="rId7" o:title=""/>
                </v:shape>
              </w:pict>
            </w:r>
          </w:p>
          <w:p w:rsidR="00406226" w:rsidRDefault="00406226" w:rsidP="00EC6B4A">
            <w:pPr>
              <w:ind w:firstLine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406226">
            <w:pPr>
              <w:ind w:firstLineChars="200" w:firstLine="31680"/>
              <w:rPr>
                <w:sz w:val="28"/>
                <w:szCs w:val="28"/>
              </w:rPr>
            </w:pPr>
            <w:r w:rsidRPr="00EC6B4A">
              <w:rPr>
                <w:sz w:val="28"/>
                <w:szCs w:val="28"/>
              </w:rPr>
              <w:t>2015</w:t>
            </w:r>
            <w:r w:rsidRPr="00EC6B4A">
              <w:rPr>
                <w:rFonts w:hint="eastAsia"/>
                <w:sz w:val="28"/>
                <w:szCs w:val="28"/>
              </w:rPr>
              <w:t>年进入舞龙舞狮社团，至今入团三年。</w:t>
            </w:r>
          </w:p>
          <w:p w:rsidR="00406226" w:rsidRDefault="00406226" w:rsidP="00406226">
            <w:pPr>
              <w:ind w:firstLineChars="200" w:firstLine="31680"/>
              <w:rPr>
                <w:rFonts w:ascii="宋体" w:cs="宋体"/>
                <w:color w:val="000000"/>
                <w:kern w:val="0"/>
                <w:szCs w:val="21"/>
              </w:rPr>
            </w:pPr>
            <w:r w:rsidRPr="00EC6B4A">
              <w:rPr>
                <w:rFonts w:hint="eastAsia"/>
                <w:sz w:val="28"/>
                <w:szCs w:val="28"/>
              </w:rPr>
              <w:t>曾经参加过三次比赛，两次江苏省龙狮比赛，一次全国龙狮精英赛。分别获得过，金牌，银牌，铜牌。努力做更好的自己，追求更精妙龙狮表演！现建立精舞龙狮团，也算我们校的分支，专门接商业演出，让我们团队队员感受在众人瞩目的情况下表演，防止比赛时在众人瞩目下出现紧张的情况。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裁判部副部长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骆贺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06226" w:rsidTr="006303F0"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14B92">
              <w:rPr>
                <w:noProof/>
              </w:rPr>
              <w:pict>
                <v:shape id="图片 3" o:spid="_x0000_i1029" type="#_x0000_t75" style="width:3in;height:276.75pt;visibility:visible">
                  <v:imagedata r:id="rId8" o:title="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406226">
            <w:pPr>
              <w:ind w:firstLineChars="200" w:firstLine="3168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EC6B4A">
              <w:rPr>
                <w:rFonts w:hint="eastAsia"/>
                <w:sz w:val="28"/>
                <w:szCs w:val="28"/>
              </w:rPr>
              <w:t>在社团的两年半中主要负责训练以及比赛，</w:t>
            </w:r>
            <w:r w:rsidRPr="00EC6B4A">
              <w:rPr>
                <w:sz w:val="28"/>
                <w:szCs w:val="28"/>
              </w:rPr>
              <w:t xml:space="preserve"> </w:t>
            </w:r>
            <w:r w:rsidRPr="00EC6B4A">
              <w:rPr>
                <w:rFonts w:hint="eastAsia"/>
                <w:sz w:val="28"/>
                <w:szCs w:val="28"/>
              </w:rPr>
              <w:t>并且协助会长王维超管理北狮。训练态度认真。</w:t>
            </w:r>
            <w:r w:rsidRPr="00EC6B4A">
              <w:rPr>
                <w:sz w:val="28"/>
                <w:szCs w:val="28"/>
              </w:rPr>
              <w:t>2015</w:t>
            </w:r>
            <w:r w:rsidRPr="00EC6B4A">
              <w:rPr>
                <w:rFonts w:hint="eastAsia"/>
                <w:sz w:val="28"/>
                <w:szCs w:val="28"/>
              </w:rPr>
              <w:t>年第六届江苏省大学生龙狮精英赛获奖，</w:t>
            </w:r>
            <w:r w:rsidRPr="00EC6B4A">
              <w:rPr>
                <w:sz w:val="28"/>
                <w:szCs w:val="28"/>
              </w:rPr>
              <w:t>2016</w:t>
            </w:r>
            <w:r w:rsidRPr="00EC6B4A">
              <w:rPr>
                <w:rFonts w:hint="eastAsia"/>
                <w:sz w:val="28"/>
                <w:szCs w:val="28"/>
              </w:rPr>
              <w:t>年第七届江苏省大学生龙狮精英赛获得北狮传统第一名，北狮自选第一名；同年第九届全国舞龙舞狮锦标赛，获得北狮障碍第二名和北狮自选第四名；</w:t>
            </w:r>
            <w:r w:rsidRPr="00EC6B4A">
              <w:rPr>
                <w:sz w:val="28"/>
                <w:szCs w:val="28"/>
              </w:rPr>
              <w:t>2017</w:t>
            </w:r>
            <w:r w:rsidRPr="00EC6B4A">
              <w:rPr>
                <w:rFonts w:hint="eastAsia"/>
                <w:sz w:val="28"/>
                <w:szCs w:val="28"/>
              </w:rPr>
              <w:t>江苏省大学生舞龙舞狮比赛暨第十届全国舞龙舞狮锦标赛，获得北狮自选银牌、传统北狮铜牌等奖项。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宣传部部长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曹力凡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会审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06226" w:rsidTr="00114AD8"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14B92">
              <w:rPr>
                <w:noProof/>
              </w:rPr>
              <w:pict>
                <v:shape id="图片 4" o:spid="_x0000_i1030" type="#_x0000_t75" style="width:178.5pt;height:266.25pt;visibility:visible">
                  <v:imagedata r:id="rId9" o:title="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637BE8">
            <w:pPr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EC6B4A">
              <w:rPr>
                <w:rFonts w:hint="eastAsia"/>
                <w:sz w:val="28"/>
                <w:szCs w:val="28"/>
              </w:rPr>
              <w:t>尚武龙狮协会女龙训练员，进入尚武舞龙舞狮社团后，经过老师与学长栽培，获得过第七届江苏省全民健身运动会系列活动暨</w:t>
            </w:r>
            <w:r w:rsidRPr="00EC6B4A">
              <w:rPr>
                <w:sz w:val="28"/>
                <w:szCs w:val="28"/>
              </w:rPr>
              <w:t>“</w:t>
            </w:r>
            <w:r w:rsidRPr="00EC6B4A">
              <w:rPr>
                <w:rFonts w:hint="eastAsia"/>
                <w:sz w:val="28"/>
                <w:szCs w:val="28"/>
              </w:rPr>
              <w:t>五醍浆杯</w:t>
            </w:r>
            <w:r w:rsidRPr="00EC6B4A">
              <w:rPr>
                <w:sz w:val="28"/>
                <w:szCs w:val="28"/>
              </w:rPr>
              <w:t>”</w:t>
            </w:r>
            <w:r w:rsidRPr="00EC6B4A">
              <w:rPr>
                <w:rFonts w:hint="eastAsia"/>
                <w:sz w:val="28"/>
                <w:szCs w:val="28"/>
              </w:rPr>
              <w:t>第七届江苏省大学龙狮精英赛乙组女子第一名，曾在院系中获得三等奖学金。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ind w:firstLine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宣传部副部长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郑雅文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会审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06226" w:rsidTr="00BC475B"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D4394">
              <w:rPr>
                <w:noProof/>
                <w:sz w:val="28"/>
                <w:szCs w:val="28"/>
              </w:rPr>
              <w:pict>
                <v:shape id="图片 6" o:spid="_x0000_i1031" type="#_x0000_t75" style="width:184.5pt;height:246pt;visibility:visible">
                  <v:imagedata r:id="rId10" o:title="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637BE8">
            <w:pPr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EC6B4A">
              <w:rPr>
                <w:rFonts w:hint="eastAsia"/>
                <w:sz w:val="28"/>
                <w:szCs w:val="28"/>
              </w:rPr>
              <w:t>一直以来都是社团的女龙头，并且负责教大一新生舞龙头。得过第七届江苏省全民健身运动会系列活动暨“五醍浆杯”第七届江苏省大学龙狮精英赛乙组女子第一名、第七届江苏省大学生龙狮精英赛“体育道德风尚奖”。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ind w:firstLine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外联部部长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李海令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11367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06226" w:rsidTr="00EC6B4A">
        <w:trPr>
          <w:trHeight w:val="7121"/>
        </w:trPr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D4394">
              <w:rPr>
                <w:rFonts w:ascii="宋体" w:cs="宋体"/>
                <w:noProof/>
                <w:sz w:val="24"/>
              </w:rPr>
              <w:pict>
                <v:shape id="图片 5" o:spid="_x0000_i1032" type="#_x0000_t75" alt="IMG_20170814_093213" style="width:182.25pt;height:243pt;visibility:visible">
                  <v:imagedata r:id="rId11" o:title="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Default="00406226" w:rsidP="00406226">
            <w:pPr>
              <w:spacing w:line="400" w:lineRule="exact"/>
              <w:ind w:firstLineChars="200" w:firstLine="31680"/>
              <w:rPr>
                <w:rFonts w:ascii="宋体" w:cs="宋体"/>
                <w:sz w:val="24"/>
                <w:szCs w:val="24"/>
              </w:rPr>
            </w:pPr>
          </w:p>
          <w:p w:rsidR="00406226" w:rsidRDefault="00406226" w:rsidP="00406226">
            <w:pPr>
              <w:spacing w:line="400" w:lineRule="exact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sz w:val="24"/>
                <w:szCs w:val="24"/>
              </w:rPr>
              <w:t>年大一入校后，在一次社团活动招新中，我加入了精舞龙狮社这个大家庭中，在闫老师的指导和学长们的带领下我们刻苦训练，终于有幸去参加比赛，在大学期间一共参加了三次比赛，第一次参加了“第七届江苏省大学生龙狮精英赛”荣获团体第一名的成绩，第二次参加了“</w:t>
            </w:r>
            <w:r>
              <w:rPr>
                <w:rFonts w:ascii="宋体" w:hAnsi="宋体" w:cs="宋体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sz w:val="24"/>
                <w:szCs w:val="24"/>
              </w:rPr>
              <w:t>年第九届全国舞龙舞狮锦标赛”并获得了团体第二名、第四名的成绩，第三次参加了“第十届全国龙狮锦标赛暨</w:t>
            </w: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sz w:val="24"/>
                <w:szCs w:val="24"/>
              </w:rPr>
              <w:t>年江苏省龙狮大赛”获得了团体第二名、第三名的成绩。在社团期间给我带来了不仅是获得什么样的成绩，更多的是认识了这些朋友以及闫老师，是我倍感欣慰。</w:t>
            </w:r>
          </w:p>
          <w:p w:rsidR="00406226" w:rsidRDefault="0040622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ind w:firstLine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外联部副部长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0C7E9B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金学楷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0C7E9B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06226" w:rsidTr="00563C38">
        <w:tc>
          <w:tcPr>
            <w:tcW w:w="5004" w:type="dxa"/>
            <w:gridSpan w:val="2"/>
          </w:tcPr>
          <w:p w:rsidR="00406226" w:rsidRDefault="00406226" w:rsidP="000C7E9B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14B92">
              <w:rPr>
                <w:noProof/>
              </w:rPr>
              <w:pict>
                <v:shape id="图片 8" o:spid="_x0000_i1033" type="#_x0000_t75" style="width:180.75pt;height:321.75pt;visibility:visible">
                  <v:imagedata r:id="rId12" o:title="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637BE8">
            <w:pPr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EC6B4A">
              <w:rPr>
                <w:rFonts w:hint="eastAsia"/>
                <w:sz w:val="28"/>
                <w:szCs w:val="28"/>
              </w:rPr>
              <w:t>尚武龙狮协会负责训练以及社团的外联，一直以来社团中训练方面的事情均为他负责，并经常在健身房中出现。</w:t>
            </w:r>
            <w:r w:rsidRPr="00EC6B4A">
              <w:rPr>
                <w:sz w:val="28"/>
                <w:szCs w:val="28"/>
              </w:rPr>
              <w:t>2016</w:t>
            </w:r>
            <w:r w:rsidRPr="00EC6B4A">
              <w:rPr>
                <w:rFonts w:hint="eastAsia"/>
                <w:sz w:val="28"/>
                <w:szCs w:val="28"/>
              </w:rPr>
              <w:t>年第九届全国舞龙舞狮锦标赛，获得北狮障碍第二名和北狮自选第四名；</w:t>
            </w:r>
            <w:r w:rsidRPr="00EC6B4A">
              <w:rPr>
                <w:sz w:val="28"/>
                <w:szCs w:val="28"/>
              </w:rPr>
              <w:t>2017</w:t>
            </w:r>
            <w:r w:rsidRPr="00EC6B4A">
              <w:rPr>
                <w:rFonts w:hint="eastAsia"/>
                <w:sz w:val="28"/>
                <w:szCs w:val="28"/>
              </w:rPr>
              <w:t>江苏省大学生舞龙舞狮比赛暨第十届全国舞龙舞狮锦标赛，获得北狮自选银牌、传统北狮铜牌等奖项。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ind w:firstLine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组织部部长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杨晴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电商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06226" w:rsidTr="00EC6B4A">
        <w:trPr>
          <w:trHeight w:val="5542"/>
        </w:trPr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pict>
                <v:shape id="图片 1" o:spid="_x0000_s1026" type="#_x0000_t75" style="position:absolute;left:0;text-align:left;margin-left:44.5pt;margin-top:6.8pt;width:187pt;height:248.8pt;z-index:251658240;visibility:visible;mso-position-horizontal-relative:margin;mso-position-vertical-relative:margin">
                  <v:imagedata r:id="rId13" o:title=""/>
                  <w10:wrap type="square" anchorx="margin" anchory="margin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EC6B4A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C6B4A">
              <w:rPr>
                <w:rFonts w:cs="黑体" w:hint="eastAsia"/>
                <w:sz w:val="24"/>
                <w:szCs w:val="24"/>
              </w:rPr>
              <w:t>杨晴</w:t>
            </w:r>
            <w:r w:rsidRPr="00EC6B4A">
              <w:rPr>
                <w:rFonts w:cs="黑体"/>
                <w:sz w:val="24"/>
                <w:szCs w:val="24"/>
              </w:rPr>
              <w:t>,</w:t>
            </w:r>
            <w:r w:rsidRPr="00EC6B4A">
              <w:rPr>
                <w:rFonts w:cs="黑体" w:hint="eastAsia"/>
                <w:sz w:val="24"/>
                <w:szCs w:val="24"/>
              </w:rPr>
              <w:t>女</w:t>
            </w:r>
            <w:r w:rsidRPr="00EC6B4A">
              <w:rPr>
                <w:rFonts w:cs="黑体"/>
                <w:sz w:val="24"/>
                <w:szCs w:val="24"/>
              </w:rPr>
              <w:t>,</w:t>
            </w:r>
            <w:r w:rsidRPr="00EC6B4A">
              <w:rPr>
                <w:rFonts w:cs="黑体" w:hint="eastAsia"/>
                <w:sz w:val="24"/>
                <w:szCs w:val="24"/>
              </w:rPr>
              <w:t>现为工商管理学院电子商务</w:t>
            </w:r>
            <w:r w:rsidRPr="00EC6B4A">
              <w:rPr>
                <w:rFonts w:cs="黑体"/>
                <w:sz w:val="24"/>
                <w:szCs w:val="24"/>
              </w:rPr>
              <w:t>1502</w:t>
            </w:r>
            <w:r w:rsidRPr="00EC6B4A">
              <w:rPr>
                <w:rFonts w:cs="黑体" w:hint="eastAsia"/>
                <w:sz w:val="24"/>
                <w:szCs w:val="24"/>
              </w:rPr>
              <w:t>班学生，并担任班长，</w:t>
            </w:r>
            <w:r w:rsidRPr="00EC6B4A">
              <w:rPr>
                <w:rFonts w:cs="黑体"/>
                <w:sz w:val="24"/>
                <w:szCs w:val="24"/>
              </w:rPr>
              <w:t>2015</w:t>
            </w:r>
            <w:r w:rsidRPr="00EC6B4A">
              <w:rPr>
                <w:rFonts w:cs="黑体" w:hint="eastAsia"/>
                <w:sz w:val="24"/>
                <w:szCs w:val="24"/>
              </w:rPr>
              <w:t>年</w:t>
            </w:r>
            <w:r w:rsidRPr="00EC6B4A">
              <w:rPr>
                <w:rFonts w:cs="黑体"/>
                <w:sz w:val="24"/>
                <w:szCs w:val="24"/>
              </w:rPr>
              <w:t>10</w:t>
            </w:r>
            <w:r w:rsidRPr="00EC6B4A">
              <w:rPr>
                <w:rFonts w:cs="黑体" w:hint="eastAsia"/>
                <w:sz w:val="24"/>
                <w:szCs w:val="24"/>
              </w:rPr>
              <w:t>月加入学校尚武龙狮协会。在学习上，为了提高学习成绩，始终以饱满的热情对待学习，不断地拓宽自己的视野，专业成绩始终名列前茅，两次获“国家励志奖学金”，并获得一等奖学金、文体活动奖学金、社会工作优秀奖学金等奖项。此外，在闫文</w:t>
            </w:r>
            <w:r w:rsidRPr="00EC6B4A">
              <w:rPr>
                <w:rFonts w:hint="eastAsia"/>
                <w:sz w:val="24"/>
                <w:szCs w:val="24"/>
              </w:rPr>
              <w:t>老师与学长们的精心指导下，</w:t>
            </w:r>
            <w:r w:rsidRPr="00EC6B4A">
              <w:rPr>
                <w:rFonts w:cs="黑体" w:hint="eastAsia"/>
                <w:sz w:val="24"/>
                <w:szCs w:val="24"/>
              </w:rPr>
              <w:t>经过一年的艰苦训练，</w:t>
            </w:r>
            <w:r w:rsidRPr="00EC6B4A">
              <w:rPr>
                <w:rFonts w:hint="eastAsia"/>
                <w:sz w:val="24"/>
                <w:szCs w:val="24"/>
              </w:rPr>
              <w:t>获得了第七届江苏省全民健身运动会系列活动暨“五醍浆杯”“第七届江苏省大学龙狮精英赛乙组女子第一名”</w:t>
            </w:r>
            <w:r w:rsidRPr="00EC6B4A">
              <w:rPr>
                <w:rFonts w:cs="黑体" w:hint="eastAsia"/>
                <w:sz w:val="24"/>
                <w:szCs w:val="24"/>
              </w:rPr>
              <w:t>；通过自己的刻苦努力，完成了自己目标，并收获了知识带来的喜悦。</w:t>
            </w:r>
          </w:p>
        </w:tc>
      </w:tr>
      <w:tr w:rsidR="00406226" w:rsidTr="00637BE8">
        <w:tc>
          <w:tcPr>
            <w:tcW w:w="2502" w:type="dxa"/>
          </w:tcPr>
          <w:p w:rsidR="00406226" w:rsidRDefault="00406226">
            <w:pPr>
              <w:tabs>
                <w:tab w:val="left" w:pos="3047"/>
              </w:tabs>
              <w:ind w:firstLine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组织部副部长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2502" w:type="dxa"/>
            <w:vAlign w:val="center"/>
          </w:tcPr>
          <w:p w:rsidR="00406226" w:rsidRPr="00C5070C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502" w:type="dxa"/>
            <w:vAlign w:val="center"/>
          </w:tcPr>
          <w:p w:rsidR="00406226" w:rsidRDefault="00406226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06226" w:rsidTr="00F62388">
        <w:tc>
          <w:tcPr>
            <w:tcW w:w="5004" w:type="dxa"/>
            <w:gridSpan w:val="2"/>
          </w:tcPr>
          <w:p w:rsidR="00406226" w:rsidRDefault="00406226" w:rsidP="00C5070C">
            <w:pPr>
              <w:ind w:firstLine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D4394">
              <w:rPr>
                <w:noProof/>
                <w:sz w:val="24"/>
                <w:szCs w:val="24"/>
              </w:rPr>
              <w:pict>
                <v:shape id="图片 9" o:spid="_x0000_i1034" type="#_x0000_t75" style="width:162pt;height:4in;visibility:visible">
                  <v:imagedata r:id="rId14" o:title=""/>
                </v:shape>
              </w:pict>
            </w:r>
          </w:p>
        </w:tc>
        <w:tc>
          <w:tcPr>
            <w:tcW w:w="5004" w:type="dxa"/>
            <w:gridSpan w:val="2"/>
            <w:vAlign w:val="center"/>
          </w:tcPr>
          <w:p w:rsidR="00406226" w:rsidRPr="00EC6B4A" w:rsidRDefault="00406226" w:rsidP="00406226">
            <w:pPr>
              <w:ind w:firstLineChars="150" w:firstLine="31680"/>
              <w:rPr>
                <w:rFonts w:ascii="宋体" w:cs="宋体"/>
                <w:kern w:val="0"/>
                <w:sz w:val="28"/>
                <w:szCs w:val="28"/>
              </w:rPr>
            </w:pP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大一学年尚武舞龙舞狮社团后，通过教练和学长们的耐心指导，获得过第七届江苏省全民健身运动会系列活动暨</w:t>
            </w:r>
            <w:r w:rsidRPr="00EC6B4A">
              <w:rPr>
                <w:rFonts w:ascii="宋体" w:cs="宋体" w:hint="eastAsia"/>
                <w:kern w:val="0"/>
                <w:sz w:val="28"/>
                <w:szCs w:val="28"/>
              </w:rPr>
              <w:t>“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五醍浆杯</w:t>
            </w:r>
            <w:r w:rsidRPr="00EC6B4A">
              <w:rPr>
                <w:rFonts w:ascii="宋体" w:cs="宋体" w:hint="eastAsia"/>
                <w:kern w:val="0"/>
                <w:sz w:val="28"/>
                <w:szCs w:val="28"/>
              </w:rPr>
              <w:t>”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第七届江苏省大学龙狮精英赛乙组女子第一名、第七届江苏省大学生龙狮精英赛</w:t>
            </w:r>
            <w:r w:rsidRPr="00EC6B4A">
              <w:rPr>
                <w:rFonts w:ascii="宋体" w:cs="宋体" w:hint="eastAsia"/>
                <w:kern w:val="0"/>
                <w:sz w:val="28"/>
                <w:szCs w:val="28"/>
              </w:rPr>
              <w:t>“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体育道德风尚奖</w:t>
            </w:r>
            <w:r w:rsidRPr="00EC6B4A">
              <w:rPr>
                <w:rFonts w:ascii="宋体" w:cs="宋体" w:hint="eastAsia"/>
                <w:kern w:val="0"/>
                <w:sz w:val="28"/>
                <w:szCs w:val="28"/>
              </w:rPr>
              <w:t>”</w:t>
            </w:r>
            <w:r w:rsidRPr="00EC6B4A">
              <w:rPr>
                <w:rFonts w:ascii="宋体" w:hAnsi="宋体" w:cs="宋体" w:hint="eastAsia"/>
                <w:kern w:val="0"/>
                <w:sz w:val="28"/>
                <w:szCs w:val="28"/>
              </w:rPr>
              <w:t>，并且多次获得奖学金。</w:t>
            </w:r>
          </w:p>
          <w:p w:rsidR="00406226" w:rsidRDefault="0040622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406226" w:rsidRDefault="00406226">
      <w:pPr>
        <w:widowControl w:val="0"/>
        <w:ind w:firstLine="0"/>
        <w:jc w:val="both"/>
      </w:pPr>
    </w:p>
    <w:sectPr w:rsidR="00406226" w:rsidSect="0078078D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721"/>
    <w:rsid w:val="000450A2"/>
    <w:rsid w:val="000C7E9B"/>
    <w:rsid w:val="0011367C"/>
    <w:rsid w:val="00114AD8"/>
    <w:rsid w:val="00161B98"/>
    <w:rsid w:val="001B47B5"/>
    <w:rsid w:val="00254455"/>
    <w:rsid w:val="00290675"/>
    <w:rsid w:val="002C4CDD"/>
    <w:rsid w:val="00320409"/>
    <w:rsid w:val="00322E62"/>
    <w:rsid w:val="0034732B"/>
    <w:rsid w:val="00367DA0"/>
    <w:rsid w:val="003E1DD7"/>
    <w:rsid w:val="00406226"/>
    <w:rsid w:val="00563C38"/>
    <w:rsid w:val="0056496D"/>
    <w:rsid w:val="005B6E15"/>
    <w:rsid w:val="0060194A"/>
    <w:rsid w:val="006075D9"/>
    <w:rsid w:val="00616236"/>
    <w:rsid w:val="006303F0"/>
    <w:rsid w:val="00637BE8"/>
    <w:rsid w:val="006B5721"/>
    <w:rsid w:val="006C17A1"/>
    <w:rsid w:val="0072375C"/>
    <w:rsid w:val="007278E7"/>
    <w:rsid w:val="0078078D"/>
    <w:rsid w:val="007F0EE0"/>
    <w:rsid w:val="00864AAD"/>
    <w:rsid w:val="00940B74"/>
    <w:rsid w:val="009C32CF"/>
    <w:rsid w:val="00A21718"/>
    <w:rsid w:val="00B46F8D"/>
    <w:rsid w:val="00BC475B"/>
    <w:rsid w:val="00BD5C72"/>
    <w:rsid w:val="00C5070C"/>
    <w:rsid w:val="00C7516E"/>
    <w:rsid w:val="00C778A6"/>
    <w:rsid w:val="00CA3A2C"/>
    <w:rsid w:val="00D14B92"/>
    <w:rsid w:val="00D34B39"/>
    <w:rsid w:val="00DF2271"/>
    <w:rsid w:val="00EA2ED8"/>
    <w:rsid w:val="00EC6B4A"/>
    <w:rsid w:val="00ED4394"/>
    <w:rsid w:val="00F3160F"/>
    <w:rsid w:val="00F60DC9"/>
    <w:rsid w:val="00F62388"/>
    <w:rsid w:val="00F93BDC"/>
    <w:rsid w:val="41DF3F8A"/>
    <w:rsid w:val="58B152BE"/>
    <w:rsid w:val="64CF1DD9"/>
    <w:rsid w:val="6848526F"/>
    <w:rsid w:val="791F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8D"/>
    <w:pPr>
      <w:ind w:firstLine="42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078D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078D"/>
    <w:rPr>
      <w:sz w:val="18"/>
    </w:rPr>
  </w:style>
  <w:style w:type="paragraph" w:styleId="Header">
    <w:name w:val="header"/>
    <w:basedOn w:val="Normal"/>
    <w:link w:val="HeaderChar"/>
    <w:uiPriority w:val="99"/>
    <w:rsid w:val="0078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078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297</Words>
  <Characters>1698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第三届“尚武”龙狮协会机构设置一览表</dc:title>
  <dc:subject/>
  <dc:creator>asus</dc:creator>
  <cp:keywords/>
  <dc:description/>
  <cp:lastModifiedBy>User</cp:lastModifiedBy>
  <cp:revision>3</cp:revision>
  <dcterms:created xsi:type="dcterms:W3CDTF">2017-12-11T01:22:00Z</dcterms:created>
  <dcterms:modified xsi:type="dcterms:W3CDTF">2017-12-11T01:38:00Z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