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rFonts w:hint="eastAsia"/>
          <w:b/>
          <w:color w:val="000000"/>
          <w:sz w:val="30"/>
          <w:szCs w:val="30"/>
        </w:rPr>
        <w:t>“速越”暴走协会活动计划</w:t>
      </w:r>
    </w:p>
    <w:bookmarkEnd w:id="0"/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201</w:t>
      </w:r>
      <w:r>
        <w:rPr>
          <w:rFonts w:hint="eastAsia"/>
          <w:b/>
          <w:color w:val="000000"/>
          <w:sz w:val="24"/>
          <w:szCs w:val="24"/>
          <w:lang w:eastAsia="zh-CN"/>
        </w:rPr>
        <w:t>7</w:t>
      </w:r>
      <w:r>
        <w:rPr>
          <w:b/>
          <w:color w:val="000000"/>
          <w:sz w:val="24"/>
          <w:szCs w:val="24"/>
        </w:rPr>
        <w:t>-201</w:t>
      </w:r>
      <w:r>
        <w:rPr>
          <w:rFonts w:hint="eastAsia"/>
          <w:b/>
          <w:color w:val="000000"/>
          <w:sz w:val="24"/>
          <w:szCs w:val="24"/>
          <w:lang w:eastAsia="zh-CN"/>
        </w:rPr>
        <w:t>8</w:t>
      </w:r>
      <w:r>
        <w:rPr>
          <w:rFonts w:hint="eastAsia"/>
          <w:b/>
          <w:color w:val="000000"/>
          <w:sz w:val="24"/>
          <w:szCs w:val="24"/>
        </w:rPr>
        <w:t>学年第二学期</w:t>
      </w:r>
    </w:p>
    <w:p>
      <w:pPr>
        <w:rPr>
          <w:b/>
          <w:color w:val="000000"/>
          <w:u w:val="single"/>
        </w:rPr>
      </w:pPr>
      <w:r>
        <w:rPr>
          <w:rFonts w:hint="eastAsia"/>
          <w:b/>
          <w:color w:val="000000"/>
        </w:rPr>
        <w:t>社团名称：</w:t>
      </w:r>
      <w:r>
        <w:rPr>
          <w:rFonts w:hint="eastAsia"/>
          <w:b/>
          <w:color w:val="000000"/>
          <w:u w:val="single"/>
        </w:rPr>
        <w:t>“速越”暴走协会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368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地点</w:t>
            </w:r>
          </w:p>
        </w:tc>
        <w:tc>
          <w:tcPr>
            <w:tcW w:w="3685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活动内容</w:t>
            </w:r>
          </w:p>
        </w:tc>
        <w:tc>
          <w:tcPr>
            <w:tcW w:w="1610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、速越协会招新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速越协会第一次例会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协会全体成员做游戏、增加凝聚力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暴走技术培训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恢复体能训练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第五周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长跑技术培训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恢复体能训练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第六周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暴走技术培训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体能训练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第七周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、长跑技术培训</w:t>
            </w:r>
          </w:p>
          <w:p>
            <w:pPr>
              <w:pStyle w:val="7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、耐力训练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第八周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协会全体成员安全培训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协会全体成员比赛规则学习</w:t>
            </w: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</w:p>
          <w:p>
            <w:pPr>
              <w:pStyle w:val="7"/>
              <w:ind w:firstLineChars="0"/>
              <w:rPr>
                <w:color w:val="000000"/>
              </w:rPr>
            </w:pPr>
          </w:p>
          <w:p>
            <w:pPr>
              <w:pStyle w:val="7"/>
              <w:numPr>
                <w:ilvl w:val="0"/>
                <w:numId w:val="5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登山比赛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第九周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气象站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、协会全体成员登山比赛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速越协会比赛总结会</w:t>
            </w:r>
          </w:p>
          <w:p>
            <w:pPr>
              <w:pStyle w:val="7"/>
              <w:ind w:firstLine="0" w:firstLineChars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、暴走日常训练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第十一周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期中活动总结</w:t>
            </w:r>
          </w:p>
          <w:p>
            <w:pPr>
              <w:pStyle w:val="7"/>
              <w:numPr>
                <w:ilvl w:val="0"/>
                <w:numId w:val="7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第十二周</w:t>
            </w:r>
          </w:p>
        </w:tc>
        <w:tc>
          <w:tcPr>
            <w:tcW w:w="1701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长跑耐力训练</w:t>
            </w:r>
          </w:p>
          <w:p>
            <w:pPr>
              <w:pStyle w:val="7"/>
              <w:numPr>
                <w:ilvl w:val="0"/>
                <w:numId w:val="8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第十三周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  <w:p>
            <w:pPr>
              <w:pStyle w:val="7"/>
              <w:numPr>
                <w:ilvl w:val="0"/>
                <w:numId w:val="9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校园长跑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第十四周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  <w:p>
            <w:pPr>
              <w:pStyle w:val="7"/>
              <w:numPr>
                <w:ilvl w:val="0"/>
                <w:numId w:val="10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校园长跑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第十五周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速越协会长跑比赛</w:t>
            </w:r>
          </w:p>
          <w:p>
            <w:pPr>
              <w:pStyle w:val="7"/>
              <w:numPr>
                <w:ilvl w:val="0"/>
                <w:numId w:val="11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比赛总结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第十六周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  <w:p>
            <w:pPr>
              <w:pStyle w:val="7"/>
              <w:numPr>
                <w:ilvl w:val="0"/>
                <w:numId w:val="12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第十七周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  <w:p>
            <w:pPr>
              <w:pStyle w:val="7"/>
              <w:numPr>
                <w:ilvl w:val="0"/>
                <w:numId w:val="13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第十八周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暴走日常训练</w:t>
            </w:r>
          </w:p>
          <w:p>
            <w:pPr>
              <w:pStyle w:val="7"/>
              <w:numPr>
                <w:ilvl w:val="0"/>
                <w:numId w:val="14"/>
              </w:numPr>
              <w:ind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第十九周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  <w:r>
              <w:rPr>
                <w:rFonts w:hint="eastAsia"/>
                <w:color w:val="000000"/>
                <w:lang w:eastAsia="zh-CN"/>
              </w:rPr>
              <w:t>18-405</w:t>
            </w:r>
          </w:p>
        </w:tc>
        <w:tc>
          <w:tcPr>
            <w:tcW w:w="368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、期末总结会议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协会全体成员</w:t>
            </w:r>
          </w:p>
        </w:tc>
      </w:tr>
    </w:tbl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986"/>
    <w:multiLevelType w:val="multilevel"/>
    <w:tmpl w:val="001F598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408638E"/>
    <w:multiLevelType w:val="multilevel"/>
    <w:tmpl w:val="040863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7E04BDD"/>
    <w:multiLevelType w:val="multilevel"/>
    <w:tmpl w:val="07E04BD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D076871"/>
    <w:multiLevelType w:val="multilevel"/>
    <w:tmpl w:val="0D07687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1266626"/>
    <w:multiLevelType w:val="multilevel"/>
    <w:tmpl w:val="2126662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27F172CC"/>
    <w:multiLevelType w:val="multilevel"/>
    <w:tmpl w:val="27F172C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8615B5B"/>
    <w:multiLevelType w:val="multilevel"/>
    <w:tmpl w:val="28615B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0C40A6E"/>
    <w:multiLevelType w:val="multilevel"/>
    <w:tmpl w:val="30C40A6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7AC127D"/>
    <w:multiLevelType w:val="multilevel"/>
    <w:tmpl w:val="37AC127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E0C002B"/>
    <w:multiLevelType w:val="multilevel"/>
    <w:tmpl w:val="3E0C00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4CDF3EC1"/>
    <w:multiLevelType w:val="multilevel"/>
    <w:tmpl w:val="4CDF3E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3A36DEE"/>
    <w:multiLevelType w:val="multilevel"/>
    <w:tmpl w:val="53A36DE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73A7078"/>
    <w:multiLevelType w:val="multilevel"/>
    <w:tmpl w:val="673A707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67CB19CF"/>
    <w:multiLevelType w:val="multilevel"/>
    <w:tmpl w:val="67CB19C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C4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101</Words>
  <Characters>582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2016-10-18T00:25:00Z</dcterms:created>
  <dc:creator>dreamsummit</dc:creator>
  <cp:lastModifiedBy>V</cp:lastModifiedBy>
  <dcterms:modified xsi:type="dcterms:W3CDTF">2018-06-06T14:25:19Z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